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350"/>
        <w:gridCol w:w="1017"/>
        <w:gridCol w:w="1985"/>
        <w:gridCol w:w="1984"/>
      </w:tblGrid>
      <w:tr w:rsidR="00EE7587" w:rsidRPr="006141D5" w14:paraId="23377E55" w14:textId="77777777" w:rsidTr="00854FAC">
        <w:trPr>
          <w:cantSplit/>
          <w:trHeight w:val="432"/>
        </w:trPr>
        <w:tc>
          <w:tcPr>
            <w:tcW w:w="6237" w:type="dxa"/>
            <w:gridSpan w:val="4"/>
            <w:tcBorders>
              <w:top w:val="single" w:sz="18" w:space="0" w:color="EAEAEA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clear" w:color="auto" w:fill="D9D9D9" w:themeFill="background1" w:themeFillShade="D9"/>
          </w:tcPr>
          <w:p w14:paraId="57B71751" w14:textId="77777777" w:rsidR="00EE7587" w:rsidRPr="00B25E57" w:rsidRDefault="00EE7587" w:rsidP="00F47BE2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1 - Identification:</w:t>
            </w:r>
          </w:p>
        </w:tc>
        <w:tc>
          <w:tcPr>
            <w:tcW w:w="1985" w:type="dxa"/>
            <w:tcBorders>
              <w:top w:val="single" w:sz="18" w:space="0" w:color="EAEAEA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clear" w:color="auto" w:fill="D9D9D9" w:themeFill="background1" w:themeFillShade="D9"/>
          </w:tcPr>
          <w:p w14:paraId="26067364" w14:textId="77777777" w:rsidR="00EE7587" w:rsidRDefault="00EC1296" w:rsidP="00B27A95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Numéro d’enregistrement</w:t>
            </w:r>
          </w:p>
          <w:p w14:paraId="60858B8F" w14:textId="77777777" w:rsidR="007D0D0B" w:rsidRPr="007D0D0B" w:rsidRDefault="007D0D0B" w:rsidP="007D0D0B">
            <w:pPr>
              <w:rPr>
                <w:rFonts w:ascii="Trebuchet MS" w:hAnsi="Trebuchet MS"/>
                <w:lang w:val="fr-FR"/>
              </w:rPr>
            </w:pPr>
            <w:r w:rsidRPr="007D0D0B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Complété par </w:t>
            </w:r>
            <w:r w:rsidR="00F43BCD">
              <w:rPr>
                <w:rFonts w:ascii="Trebuchet MS" w:hAnsi="Trebuchet MS" w:cs="Arial"/>
                <w:sz w:val="16"/>
                <w:szCs w:val="16"/>
                <w:lang w:val="fr-FR"/>
              </w:rPr>
              <w:t>ALGERAC</w:t>
            </w:r>
          </w:p>
        </w:tc>
        <w:tc>
          <w:tcPr>
            <w:tcW w:w="1984" w:type="dxa"/>
            <w:tcBorders>
              <w:top w:val="single" w:sz="18" w:space="0" w:color="EAEAEA"/>
              <w:left w:val="single" w:sz="18" w:space="0" w:color="EAEAEA"/>
              <w:bottom w:val="single" w:sz="18" w:space="0" w:color="EEECE1"/>
              <w:right w:val="single" w:sz="18" w:space="0" w:color="EAEAEA"/>
            </w:tcBorders>
            <w:shd w:val="clear" w:color="auto" w:fill="auto"/>
          </w:tcPr>
          <w:p w14:paraId="7E47CAAE" w14:textId="77777777" w:rsidR="00EE7587" w:rsidRPr="0057114E" w:rsidRDefault="00EE7587" w:rsidP="001E74D7">
            <w:pPr>
              <w:pStyle w:val="Titre8"/>
              <w:spacing w:before="120"/>
              <w:rPr>
                <w:rFonts w:ascii="Coronet" w:hAnsi="Coronet" w:cs="Arial"/>
                <w:sz w:val="16"/>
                <w:szCs w:val="16"/>
                <w:lang w:val="fr-FR"/>
              </w:rPr>
            </w:pPr>
          </w:p>
        </w:tc>
      </w:tr>
      <w:tr w:rsidR="00EE7587" w:rsidRPr="00B25E57" w14:paraId="1E758D8E" w14:textId="77777777" w:rsidTr="00854FAC">
        <w:trPr>
          <w:cantSplit/>
          <w:trHeight w:val="677"/>
        </w:trPr>
        <w:tc>
          <w:tcPr>
            <w:tcW w:w="1260" w:type="dxa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F645F1" w14:textId="77777777" w:rsidR="00EE7587" w:rsidRPr="00B25E57" w:rsidRDefault="00EC1296" w:rsidP="00F47BE2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Nom</w:t>
            </w:r>
            <w:r w:rsidR="00EE7587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6962" w:type="dxa"/>
            <w:gridSpan w:val="4"/>
            <w:tcBorders>
              <w:top w:val="single" w:sz="18" w:space="0" w:color="FFFFFF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5CE5F7D4" w14:textId="77777777" w:rsidR="00EE7587" w:rsidRPr="00854FAC" w:rsidRDefault="00EE7587">
            <w:pPr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FFFFFF"/>
            </w:tcBorders>
            <w:vAlign w:val="center"/>
          </w:tcPr>
          <w:p w14:paraId="7D617294" w14:textId="77777777" w:rsidR="00EE7587" w:rsidRPr="00B25E57" w:rsidRDefault="00EE7587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bCs/>
                <w:i/>
                <w:iCs/>
                <w:sz w:val="16"/>
                <w:szCs w:val="16"/>
                <w:lang w:val="fr-FR"/>
              </w:rPr>
              <w:t>Photo</w:t>
            </w:r>
          </w:p>
        </w:tc>
      </w:tr>
      <w:tr w:rsidR="00EE7587" w:rsidRPr="00B25E57" w14:paraId="194498A5" w14:textId="77777777" w:rsidTr="00854FAC">
        <w:trPr>
          <w:cantSplit/>
          <w:trHeight w:val="641"/>
        </w:trPr>
        <w:tc>
          <w:tcPr>
            <w:tcW w:w="1260" w:type="dxa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EC448BF" w14:textId="77777777" w:rsidR="00EE7587" w:rsidRPr="00B25E57" w:rsidRDefault="00EC1296" w:rsidP="00F47BE2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de naissance</w:t>
            </w:r>
          </w:p>
          <w:p w14:paraId="6B2777CA" w14:textId="77777777" w:rsidR="00EE7587" w:rsidRPr="00B25E57" w:rsidRDefault="00EE7587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610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FFFFF" w:themeFill="background1"/>
            <w:vAlign w:val="center"/>
          </w:tcPr>
          <w:p w14:paraId="642B6742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2537F3" w14:textId="77777777" w:rsidR="00EE7587" w:rsidRPr="00854FAC" w:rsidRDefault="00EC1296">
            <w:pPr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Nationalité</w:t>
            </w:r>
            <w:r w:rsidR="00EE7587" w:rsidRPr="00854FAC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:</w:t>
            </w:r>
          </w:p>
        </w:tc>
        <w:tc>
          <w:tcPr>
            <w:tcW w:w="3002" w:type="dxa"/>
            <w:gridSpan w:val="2"/>
            <w:tcBorders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5EE05179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14:paraId="5EA273E2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EE7587" w:rsidRPr="00B25E57" w14:paraId="20737805" w14:textId="77777777" w:rsidTr="00A219CF">
        <w:trPr>
          <w:cantSplit/>
          <w:trHeight w:val="432"/>
        </w:trPr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7A0A8DC" w14:textId="77777777" w:rsidR="00EE7587" w:rsidRPr="00B25E57" w:rsidRDefault="002049B3" w:rsidP="002049B3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Situation familiale</w:t>
            </w:r>
          </w:p>
        </w:tc>
        <w:tc>
          <w:tcPr>
            <w:tcW w:w="6962" w:type="dxa"/>
            <w:gridSpan w:val="4"/>
            <w:shd w:val="clear" w:color="auto" w:fill="FFFFFF" w:themeFill="background1"/>
            <w:vAlign w:val="center"/>
          </w:tcPr>
          <w:p w14:paraId="697B0597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14:paraId="2F9273DB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EE7587" w:rsidRPr="00B25E57" w14:paraId="127AD6A6" w14:textId="77777777" w:rsidTr="00A219CF">
        <w:trPr>
          <w:cantSplit/>
          <w:trHeight w:val="432"/>
        </w:trPr>
        <w:tc>
          <w:tcPr>
            <w:tcW w:w="1260" w:type="dxa"/>
            <w:tcBorders>
              <w:top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8D01B08" w14:textId="77777777" w:rsidR="00EE7587" w:rsidRPr="00B25E57" w:rsidRDefault="00EC129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shd w:val="clear" w:color="auto" w:fill="D9D9D9" w:themeFill="background1" w:themeFillShade="D9"/>
                <w:lang w:val="fr-FR"/>
              </w:rPr>
              <w:t xml:space="preserve">Date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d’élaboration du CV</w:t>
            </w:r>
          </w:p>
        </w:tc>
        <w:tc>
          <w:tcPr>
            <w:tcW w:w="6962" w:type="dxa"/>
            <w:gridSpan w:val="4"/>
            <w:shd w:val="clear" w:color="auto" w:fill="FFFFFF" w:themeFill="background1"/>
            <w:vAlign w:val="center"/>
          </w:tcPr>
          <w:p w14:paraId="32A9B2C3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vMerge/>
            <w:vAlign w:val="center"/>
          </w:tcPr>
          <w:p w14:paraId="333BA6CD" w14:textId="77777777" w:rsidR="00EE7587" w:rsidRPr="00B25E57" w:rsidRDefault="00EE7587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0D895F6C" w14:textId="77777777" w:rsidR="00B27A95" w:rsidRPr="00B25E57" w:rsidRDefault="00B27A95">
      <w:pPr>
        <w:rPr>
          <w:rFonts w:ascii="Trebuchet MS" w:hAnsi="Trebuchet MS"/>
          <w:sz w:val="16"/>
          <w:szCs w:val="16"/>
          <w:lang w:val="fr-FR"/>
        </w:rPr>
      </w:pPr>
    </w:p>
    <w:p w14:paraId="6A1E5FCA" w14:textId="77777777" w:rsidR="00B27A95" w:rsidRPr="00B25E57" w:rsidRDefault="00B27A95">
      <w:pPr>
        <w:rPr>
          <w:rFonts w:ascii="Trebuchet MS" w:hAnsi="Trebuchet MS"/>
          <w:sz w:val="16"/>
          <w:szCs w:val="16"/>
          <w:lang w:val="fr-FR"/>
        </w:rPr>
      </w:pPr>
    </w:p>
    <w:tbl>
      <w:tblPr>
        <w:tblW w:w="10206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77"/>
        <w:gridCol w:w="2423"/>
        <w:gridCol w:w="801"/>
        <w:gridCol w:w="462"/>
        <w:gridCol w:w="708"/>
        <w:gridCol w:w="2835"/>
      </w:tblGrid>
      <w:tr w:rsidR="00B27A95" w:rsidRPr="00B25E57" w14:paraId="01D9196A" w14:textId="77777777" w:rsidTr="0030458C">
        <w:trPr>
          <w:cantSplit/>
          <w:trHeight w:val="432"/>
        </w:trPr>
        <w:tc>
          <w:tcPr>
            <w:tcW w:w="10206" w:type="dxa"/>
            <w:gridSpan w:val="7"/>
            <w:tcBorders>
              <w:top w:val="single" w:sz="18" w:space="0" w:color="EAEAEA"/>
              <w:left w:val="single" w:sz="18" w:space="0" w:color="EAEAEA"/>
              <w:righ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2A4DB302" w14:textId="77777777" w:rsidR="00B27A95" w:rsidRPr="00B25E57" w:rsidRDefault="00F47BE2" w:rsidP="00B738D4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2 - </w:t>
            </w:r>
            <w:r w:rsidR="00B738D4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Contacts</w:t>
            </w:r>
            <w:r w:rsidR="00B27A95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:</w:t>
            </w:r>
          </w:p>
        </w:tc>
      </w:tr>
      <w:tr w:rsidR="00B27A95" w:rsidRPr="00B25E57" w14:paraId="7CCEDA29" w14:textId="77777777" w:rsidTr="00E410FD">
        <w:trPr>
          <w:cantSplit/>
          <w:trHeight w:val="432"/>
        </w:trPr>
        <w:tc>
          <w:tcPr>
            <w:tcW w:w="1800" w:type="dxa"/>
            <w:vMerge w:val="restart"/>
            <w:tcBorders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00B0A824" w14:textId="77777777" w:rsidR="00B27A95" w:rsidRPr="00B25E57" w:rsidRDefault="00EC1296">
            <w:pPr>
              <w:pStyle w:val="Pieddepage"/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Domicile ou Entreprise</w:t>
            </w:r>
          </w:p>
        </w:tc>
        <w:tc>
          <w:tcPr>
            <w:tcW w:w="117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142F1C23" w14:textId="77777777" w:rsidR="00B27A95" w:rsidRPr="00B25E57" w:rsidRDefault="00EC129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Domicile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  <w:p w14:paraId="6E5737E2" w14:textId="77777777" w:rsidR="005B57F5" w:rsidRPr="00B25E57" w:rsidRDefault="00EC129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Entreprise</w:t>
            </w:r>
            <w:r w:rsidR="005B57F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18" w:space="0" w:color="FFFFFF"/>
              <w:right w:val="single" w:sz="18" w:space="0" w:color="EAEAEA"/>
            </w:tcBorders>
            <w:vAlign w:val="center"/>
          </w:tcPr>
          <w:p w14:paraId="2307C9A1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37327973" w14:textId="77777777" w:rsidTr="00E410FD">
        <w:tblPrEx>
          <w:tblCellMar>
            <w:left w:w="80" w:type="dxa"/>
            <w:right w:w="80" w:type="dxa"/>
          </w:tblCellMar>
        </w:tblPrEx>
        <w:trPr>
          <w:cantSplit/>
          <w:trHeight w:val="432"/>
        </w:trPr>
        <w:tc>
          <w:tcPr>
            <w:tcW w:w="1800" w:type="dxa"/>
            <w:vMerge/>
            <w:tcBorders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26944B56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1AE036" w14:textId="77777777" w:rsidR="00B27A95" w:rsidRPr="00B25E57" w:rsidRDefault="00EC1296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 xml:space="preserve">Numéro de téléphone </w:t>
            </w:r>
            <w:r w:rsidR="00B27A95"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:</w:t>
            </w:r>
          </w:p>
        </w:tc>
        <w:tc>
          <w:tcPr>
            <w:tcW w:w="3224" w:type="dxa"/>
            <w:gridSpan w:val="2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7C183368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47791B09" w14:textId="77777777" w:rsidR="00B27A95" w:rsidRPr="00B25E57" w:rsidRDefault="001E74D7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Téléphone mobile :</w:t>
            </w:r>
          </w:p>
        </w:tc>
        <w:tc>
          <w:tcPr>
            <w:tcW w:w="2835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0C0F04A9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7AE6F516" w14:textId="77777777" w:rsidTr="00E410FD">
        <w:tblPrEx>
          <w:tblCellMar>
            <w:left w:w="80" w:type="dxa"/>
            <w:right w:w="80" w:type="dxa"/>
          </w:tblCellMar>
        </w:tblPrEx>
        <w:trPr>
          <w:cantSplit/>
          <w:trHeight w:val="432"/>
        </w:trPr>
        <w:tc>
          <w:tcPr>
            <w:tcW w:w="1800" w:type="dxa"/>
            <w:vMerge/>
            <w:tcBorders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2669F125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954CD0A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Fax:</w:t>
            </w:r>
          </w:p>
        </w:tc>
        <w:tc>
          <w:tcPr>
            <w:tcW w:w="2423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vAlign w:val="center"/>
          </w:tcPr>
          <w:p w14:paraId="554AE61A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801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56A5BBF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E-mail</w:t>
            </w:r>
            <w:r w:rsidR="001E74D7"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:</w:t>
            </w:r>
          </w:p>
        </w:tc>
        <w:tc>
          <w:tcPr>
            <w:tcW w:w="4005" w:type="dxa"/>
            <w:gridSpan w:val="3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4C4E823B" w14:textId="77777777" w:rsidR="00B27A95" w:rsidRPr="00B25E57" w:rsidRDefault="00B27A95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</w:tr>
      <w:tr w:rsidR="00B27A95" w:rsidRPr="00B25E57" w14:paraId="791FB9C1" w14:textId="77777777" w:rsidTr="00E410FD">
        <w:tblPrEx>
          <w:tblCellMar>
            <w:left w:w="80" w:type="dxa"/>
            <w:right w:w="80" w:type="dxa"/>
          </w:tblCellMar>
        </w:tblPrEx>
        <w:trPr>
          <w:cantSplit/>
          <w:trHeight w:val="432"/>
        </w:trPr>
        <w:tc>
          <w:tcPr>
            <w:tcW w:w="1800" w:type="dxa"/>
            <w:vMerge w:val="restart"/>
            <w:tcBorders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09553D2A" w14:textId="77777777" w:rsidR="00F47BE2" w:rsidRPr="00854FAC" w:rsidRDefault="00F47BE2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Contact </w:t>
            </w:r>
          </w:p>
          <w:p w14:paraId="26182497" w14:textId="77777777" w:rsidR="00B27A95" w:rsidRPr="00854FAC" w:rsidRDefault="00F47BE2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(</w:t>
            </w:r>
            <w:r w:rsidR="00EC1296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en cas d’urgences</w:t>
            </w: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)</w:t>
            </w:r>
            <w:r w:rsidR="00B27A95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1177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7406E67" w14:textId="77777777" w:rsidR="00B27A95" w:rsidRPr="00854FAC" w:rsidRDefault="00EC1296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Nom </w:t>
            </w:r>
            <w:r w:rsidR="00B27A95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4DD82C13" w14:textId="77777777" w:rsidR="00B27A95" w:rsidRPr="00B25E57" w:rsidRDefault="00B27A95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F47BE2" w:rsidRPr="00B25E57" w14:paraId="2226A6E0" w14:textId="77777777" w:rsidTr="00E410FD">
        <w:tblPrEx>
          <w:tblCellMar>
            <w:left w:w="80" w:type="dxa"/>
            <w:right w:w="80" w:type="dxa"/>
          </w:tblCellMar>
        </w:tblPrEx>
        <w:trPr>
          <w:cantSplit/>
          <w:trHeight w:val="432"/>
        </w:trPr>
        <w:tc>
          <w:tcPr>
            <w:tcW w:w="1800" w:type="dxa"/>
            <w:vMerge/>
            <w:tcBorders>
              <w:left w:val="single" w:sz="18" w:space="0" w:color="EAEAEA"/>
              <w:bottom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51260DAF" w14:textId="77777777" w:rsidR="00F47BE2" w:rsidRPr="00854FAC" w:rsidRDefault="00F47BE2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18" w:space="0" w:color="FFFFFF"/>
              <w:bottom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BE7D40E" w14:textId="77777777" w:rsidR="00F47BE2" w:rsidRPr="00854FAC" w:rsidRDefault="00EC1296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Numéro de téléphone :</w:t>
            </w:r>
          </w:p>
        </w:tc>
        <w:tc>
          <w:tcPr>
            <w:tcW w:w="2423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47BF02FD" w14:textId="77777777" w:rsidR="00F47BE2" w:rsidRPr="00B25E57" w:rsidRDefault="00F47BE2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  <w:tc>
          <w:tcPr>
            <w:tcW w:w="1263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05E27EF4" w14:textId="77777777" w:rsidR="00F47BE2" w:rsidRPr="00B25E57" w:rsidRDefault="001E74D7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/>
                <w:b/>
                <w:bCs/>
                <w:sz w:val="16"/>
                <w:szCs w:val="16"/>
                <w:lang w:val="fr-FR"/>
              </w:rPr>
              <w:t>Téléphone mobile :</w:t>
            </w:r>
          </w:p>
        </w:tc>
        <w:tc>
          <w:tcPr>
            <w:tcW w:w="3543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D2CFE5A" w14:textId="77777777" w:rsidR="00F47BE2" w:rsidRPr="00B25E57" w:rsidRDefault="00F47BE2">
            <w:pPr>
              <w:pStyle w:val="Pieddepage"/>
              <w:tabs>
                <w:tab w:val="clear" w:pos="4819"/>
                <w:tab w:val="clear" w:pos="9071"/>
              </w:tabs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</w:tbl>
    <w:p w14:paraId="3FDCB398" w14:textId="77777777" w:rsidR="00B27A95" w:rsidRPr="00B25E57" w:rsidRDefault="00B27A95">
      <w:pPr>
        <w:rPr>
          <w:rFonts w:ascii="Trebuchet MS" w:hAnsi="Trebuchet MS"/>
          <w:sz w:val="16"/>
          <w:szCs w:val="16"/>
          <w:lang w:val="fr-FR"/>
        </w:rPr>
      </w:pPr>
    </w:p>
    <w:p w14:paraId="10E2AE5B" w14:textId="77777777" w:rsidR="00B27A95" w:rsidRPr="00B25E57" w:rsidRDefault="00AC1AEB" w:rsidP="00FC3C55">
      <w:pPr>
        <w:jc w:val="center"/>
        <w:rPr>
          <w:rFonts w:ascii="Trebuchet MS" w:hAnsi="Trebuchet MS"/>
          <w:sz w:val="16"/>
          <w:szCs w:val="16"/>
          <w:lang w:val="fr-FR"/>
        </w:rPr>
      </w:pPr>
      <w:r w:rsidRPr="00B25E57">
        <w:rPr>
          <w:rFonts w:ascii="Trebuchet MS" w:hAnsi="Trebuchet MS" w:cs="Arial"/>
          <w:sz w:val="16"/>
          <w:szCs w:val="16"/>
          <w:lang w:val="fr-FR"/>
        </w:rPr>
        <w:t xml:space="preserve">Les renseignements de la table </w:t>
      </w:r>
      <w:r w:rsidR="00E410FD">
        <w:rPr>
          <w:rFonts w:ascii="Trebuchet MS" w:hAnsi="Trebuchet MS" w:cs="Arial"/>
          <w:sz w:val="16"/>
          <w:szCs w:val="16"/>
          <w:lang w:val="fr-FR"/>
        </w:rPr>
        <w:t>doivent</w:t>
      </w:r>
      <w:r w:rsidRPr="00B25E57">
        <w:rPr>
          <w:rFonts w:ascii="Trebuchet MS" w:hAnsi="Trebuchet MS" w:cs="Arial"/>
          <w:sz w:val="16"/>
          <w:szCs w:val="16"/>
          <w:lang w:val="fr-FR"/>
        </w:rPr>
        <w:t xml:space="preserve"> être fait </w:t>
      </w:r>
      <w:r w:rsidRPr="00B25E57">
        <w:rPr>
          <w:rFonts w:ascii="Trebuchet MS" w:hAnsi="Trebuchet MS" w:cs="Arial"/>
          <w:b/>
          <w:sz w:val="16"/>
          <w:szCs w:val="16"/>
          <w:lang w:val="fr-FR"/>
        </w:rPr>
        <w:t xml:space="preserve">par ordre </w:t>
      </w:r>
      <w:proofErr w:type="spellStart"/>
      <w:r w:rsidRPr="00B25E57">
        <w:rPr>
          <w:rFonts w:ascii="Trebuchet MS" w:hAnsi="Trebuchet MS" w:cs="Arial"/>
          <w:b/>
          <w:sz w:val="16"/>
          <w:szCs w:val="16"/>
          <w:lang w:val="fr-FR"/>
        </w:rPr>
        <w:t>chronologique</w:t>
      </w:r>
      <w:r w:rsidRPr="00B25E57">
        <w:rPr>
          <w:rFonts w:ascii="Trebuchet MS" w:hAnsi="Trebuchet MS" w:cs="Arial"/>
          <w:sz w:val="16"/>
          <w:szCs w:val="16"/>
          <w:lang w:val="fr-FR"/>
        </w:rPr>
        <w:t>;toujours</w:t>
      </w:r>
      <w:proofErr w:type="spellEnd"/>
      <w:r w:rsidRPr="00B25E57">
        <w:rPr>
          <w:rFonts w:ascii="Trebuchet MS" w:hAnsi="Trebuchet MS" w:cs="Arial"/>
          <w:sz w:val="16"/>
          <w:szCs w:val="16"/>
          <w:lang w:val="fr-FR"/>
        </w:rPr>
        <w:t xml:space="preserve"> </w:t>
      </w:r>
      <w:r w:rsidRPr="00B25E57">
        <w:rPr>
          <w:rFonts w:ascii="Trebuchet MS" w:hAnsi="Trebuchet MS" w:cs="Arial"/>
          <w:b/>
          <w:sz w:val="16"/>
          <w:szCs w:val="16"/>
          <w:lang w:val="fr-FR"/>
        </w:rPr>
        <w:t>du plus récent au plus ancien</w:t>
      </w:r>
    </w:p>
    <w:p w14:paraId="63478E41" w14:textId="77777777" w:rsidR="006E7C9B" w:rsidRPr="00B25E57" w:rsidRDefault="006E7C9B">
      <w:pPr>
        <w:rPr>
          <w:rFonts w:ascii="Trebuchet MS" w:hAnsi="Trebuchet MS"/>
          <w:sz w:val="16"/>
          <w:szCs w:val="16"/>
          <w:lang w:val="fr-FR"/>
        </w:rPr>
      </w:pPr>
    </w:p>
    <w:tbl>
      <w:tblPr>
        <w:tblW w:w="10205" w:type="dxa"/>
        <w:tblInd w:w="108" w:type="dxa"/>
        <w:tblBorders>
          <w:top w:val="single" w:sz="18" w:space="0" w:color="FFFFFF"/>
          <w:bottom w:val="single" w:sz="18" w:space="0" w:color="FFFFFF"/>
          <w:right w:val="single" w:sz="18" w:space="0" w:color="EAEAEA"/>
          <w:insideH w:val="single" w:sz="18" w:space="0" w:color="FFFFFF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340"/>
        <w:gridCol w:w="7865"/>
      </w:tblGrid>
      <w:tr w:rsidR="00B27A95" w:rsidRPr="00B25E57" w14:paraId="0B4D8CEE" w14:textId="77777777" w:rsidTr="0030458C">
        <w:trPr>
          <w:cantSplit/>
          <w:trHeight w:val="340"/>
        </w:trPr>
        <w:tc>
          <w:tcPr>
            <w:tcW w:w="10205" w:type="dxa"/>
            <w:gridSpan w:val="2"/>
            <w:tcBorders>
              <w:top w:val="single" w:sz="18" w:space="0" w:color="EAEAEA"/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4B295277" w14:textId="77777777" w:rsidR="00B27A95" w:rsidRPr="00854FAC" w:rsidRDefault="00B27A95" w:rsidP="001A185A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3 </w:t>
            </w:r>
            <w:r w:rsidR="00827533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–</w:t>
            </w: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827533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Formation</w:t>
            </w:r>
            <w:r w:rsidR="001A185A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(s)</w:t>
            </w:r>
            <w:r w:rsidR="00827533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1A185A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académique(s)</w:t>
            </w:r>
            <w:r w:rsidR="00736E6C"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B27A95" w:rsidRPr="00B25E57" w14:paraId="211BAEB0" w14:textId="77777777" w:rsidTr="0030458C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92436F1" w14:textId="77777777" w:rsidR="00B27A95" w:rsidRPr="00B25E57" w:rsidRDefault="00F47BE2" w:rsidP="00827533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Date &amp; </w:t>
            </w:r>
            <w:r w:rsidR="00827533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durée</w:t>
            </w:r>
            <w:r w:rsidR="00E410F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3D5C8308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5F9763EF" w14:textId="77777777" w:rsidTr="0030458C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E09552D" w14:textId="77777777" w:rsidR="00B27A95" w:rsidRPr="00B25E57" w:rsidRDefault="00827533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Université </w:t>
            </w:r>
            <w:r w:rsidR="00F47BE2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/ Institution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071584E1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54A1CC73" w14:textId="77777777" w:rsidTr="0030458C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DE1AA81" w14:textId="77777777" w:rsidR="00B27A95" w:rsidRPr="00B25E57" w:rsidRDefault="00827533" w:rsidP="00827533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Cours</w:t>
            </w:r>
            <w:r w:rsidR="00B0381F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/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Spécialité</w:t>
            </w:r>
            <w:r w:rsidR="00E410F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6556F92B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14A64E5A" w14:textId="77777777" w:rsidTr="0030458C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E2D2BD8" w14:textId="77777777" w:rsidR="00B27A95" w:rsidRPr="00B25E57" w:rsidRDefault="00827533" w:rsidP="00854FAC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Diplôme</w:t>
            </w:r>
            <w:r w:rsidR="00E410F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</w:tcBorders>
            <w:shd w:val="clear" w:color="auto" w:fill="FFFFFF" w:themeFill="background1"/>
            <w:vAlign w:val="center"/>
          </w:tcPr>
          <w:p w14:paraId="05F7F608" w14:textId="77777777" w:rsidR="00B27A95" w:rsidRPr="00B25E57" w:rsidRDefault="00B27A95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4E44CC7B" w14:textId="77777777" w:rsidTr="001A185A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B188413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&amp; durée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068F9B48" w14:textId="77777777" w:rsidR="001A185A" w:rsidRPr="00B25E57" w:rsidRDefault="001A185A" w:rsidP="001A185A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58512A5C" w14:textId="77777777" w:rsidTr="001A185A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6574C8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Université / Institution: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0F3DFE4B" w14:textId="77777777" w:rsidR="001A185A" w:rsidRPr="00B25E57" w:rsidRDefault="001A185A" w:rsidP="001A185A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28CF23C2" w14:textId="77777777" w:rsidTr="001A185A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CD2DE38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Cours / Spécialité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00A3D92C" w14:textId="77777777" w:rsidR="001A185A" w:rsidRPr="00B25E57" w:rsidRDefault="001A185A" w:rsidP="001A185A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4FAE12F9" w14:textId="77777777" w:rsidTr="001A185A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9B9ADA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Diplôme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45906637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641ACB72" w14:textId="77777777" w:rsidR="00B27A95" w:rsidRDefault="00B27A95">
      <w:pPr>
        <w:rPr>
          <w:rFonts w:ascii="Trebuchet MS" w:hAnsi="Trebuchet MS"/>
          <w:sz w:val="16"/>
          <w:szCs w:val="16"/>
          <w:lang w:val="fr-FR"/>
        </w:rPr>
      </w:pPr>
    </w:p>
    <w:p w14:paraId="72FBD151" w14:textId="77777777" w:rsidR="001A185A" w:rsidRPr="00B25E57" w:rsidRDefault="001A185A" w:rsidP="001A185A">
      <w:pPr>
        <w:jc w:val="center"/>
        <w:rPr>
          <w:rFonts w:ascii="Trebuchet MS" w:hAnsi="Trebuchet MS"/>
          <w:sz w:val="16"/>
          <w:szCs w:val="16"/>
          <w:lang w:val="fr-FR"/>
        </w:rPr>
      </w:pPr>
      <w:r w:rsidRPr="00B25E57">
        <w:rPr>
          <w:rFonts w:ascii="Trebuchet MS" w:hAnsi="Trebuchet MS" w:cs="Arial"/>
          <w:sz w:val="16"/>
          <w:szCs w:val="16"/>
          <w:lang w:val="fr-FR"/>
        </w:rPr>
        <w:t xml:space="preserve">Les renseignements de la table </w:t>
      </w:r>
      <w:r>
        <w:rPr>
          <w:rFonts w:ascii="Trebuchet MS" w:hAnsi="Trebuchet MS" w:cs="Arial"/>
          <w:sz w:val="16"/>
          <w:szCs w:val="16"/>
          <w:lang w:val="fr-FR"/>
        </w:rPr>
        <w:t>doivent</w:t>
      </w:r>
      <w:r w:rsidRPr="00B25E57">
        <w:rPr>
          <w:rFonts w:ascii="Trebuchet MS" w:hAnsi="Trebuchet MS" w:cs="Arial"/>
          <w:sz w:val="16"/>
          <w:szCs w:val="16"/>
          <w:lang w:val="fr-FR"/>
        </w:rPr>
        <w:t xml:space="preserve"> être fait </w:t>
      </w:r>
      <w:r w:rsidRPr="00B25E57">
        <w:rPr>
          <w:rFonts w:ascii="Trebuchet MS" w:hAnsi="Trebuchet MS" w:cs="Arial"/>
          <w:b/>
          <w:sz w:val="16"/>
          <w:szCs w:val="16"/>
          <w:lang w:val="fr-FR"/>
        </w:rPr>
        <w:t>par ordre chronologique</w:t>
      </w:r>
      <w:r w:rsidRPr="00B25E57">
        <w:rPr>
          <w:rFonts w:ascii="Trebuchet MS" w:hAnsi="Trebuchet MS" w:cs="Arial"/>
          <w:sz w:val="16"/>
          <w:szCs w:val="16"/>
          <w:lang w:val="fr-FR"/>
        </w:rPr>
        <w:t xml:space="preserve"> ; toujours </w:t>
      </w:r>
      <w:r w:rsidRPr="00B25E57">
        <w:rPr>
          <w:rFonts w:ascii="Trebuchet MS" w:hAnsi="Trebuchet MS" w:cs="Arial"/>
          <w:b/>
          <w:sz w:val="16"/>
          <w:szCs w:val="16"/>
          <w:lang w:val="fr-FR"/>
        </w:rPr>
        <w:t>du plus récent au plus ancien</w:t>
      </w:r>
    </w:p>
    <w:p w14:paraId="419A08C3" w14:textId="77777777" w:rsidR="001A185A" w:rsidRPr="00B25E57" w:rsidRDefault="001A185A" w:rsidP="001A185A">
      <w:pPr>
        <w:rPr>
          <w:rFonts w:ascii="Trebuchet MS" w:hAnsi="Trebuchet MS"/>
          <w:sz w:val="16"/>
          <w:szCs w:val="16"/>
          <w:lang w:val="fr-FR"/>
        </w:rPr>
      </w:pPr>
    </w:p>
    <w:tbl>
      <w:tblPr>
        <w:tblW w:w="10205" w:type="dxa"/>
        <w:tblInd w:w="108" w:type="dxa"/>
        <w:tblBorders>
          <w:top w:val="single" w:sz="18" w:space="0" w:color="FFFFFF"/>
          <w:bottom w:val="single" w:sz="18" w:space="0" w:color="FFFFFF"/>
          <w:right w:val="single" w:sz="18" w:space="0" w:color="EAEAEA"/>
          <w:insideH w:val="single" w:sz="18" w:space="0" w:color="FFFFFF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340"/>
        <w:gridCol w:w="7865"/>
      </w:tblGrid>
      <w:tr w:rsidR="001A185A" w:rsidRPr="00B25E57" w14:paraId="6855C981" w14:textId="77777777" w:rsidTr="00A43176">
        <w:trPr>
          <w:cantSplit/>
          <w:trHeight w:val="340"/>
        </w:trPr>
        <w:tc>
          <w:tcPr>
            <w:tcW w:w="10205" w:type="dxa"/>
            <w:gridSpan w:val="2"/>
            <w:tcBorders>
              <w:top w:val="single" w:sz="18" w:space="0" w:color="EAEAEA"/>
              <w:left w:val="single" w:sz="18" w:space="0" w:color="EAEAEA"/>
            </w:tcBorders>
            <w:shd w:val="clear" w:color="auto" w:fill="D9D9D9" w:themeFill="background1" w:themeFillShade="D9"/>
            <w:vAlign w:val="center"/>
          </w:tcPr>
          <w:p w14:paraId="4D4EEFE4" w14:textId="77777777" w:rsidR="001A185A" w:rsidRPr="00854FAC" w:rsidRDefault="001A185A" w:rsidP="001A185A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3 – 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Autres </w:t>
            </w: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Formation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s</w:t>
            </w:r>
            <w:r w:rsidRPr="00854FAC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1A185A" w:rsidRPr="00B25E57" w14:paraId="46F1D39E" w14:textId="77777777" w:rsidTr="00A43176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E20453C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&amp; durée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770CF3CC" w14:textId="77777777" w:rsidR="001A185A" w:rsidRPr="00B25E57" w:rsidRDefault="001A185A" w:rsidP="00A43176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7B3B94A4" w14:textId="77777777" w:rsidTr="00A43176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6502DA3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Université / Institution: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0CF3ACDF" w14:textId="77777777" w:rsidR="001A185A" w:rsidRPr="00B25E57" w:rsidRDefault="001A185A" w:rsidP="00A43176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7ECF7839" w14:textId="77777777" w:rsidTr="00A43176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7C2492C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Cours / Spécialité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EAEAEA"/>
            </w:tcBorders>
            <w:shd w:val="clear" w:color="auto" w:fill="FFFFFF" w:themeFill="background1"/>
            <w:vAlign w:val="center"/>
          </w:tcPr>
          <w:p w14:paraId="337DDE8C" w14:textId="77777777" w:rsidR="001A185A" w:rsidRPr="00B25E57" w:rsidRDefault="001A185A" w:rsidP="00A43176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00CC025B" w14:textId="77777777" w:rsidTr="00A43176">
        <w:trPr>
          <w:cantSplit/>
          <w:trHeight w:val="340"/>
        </w:trPr>
        <w:tc>
          <w:tcPr>
            <w:tcW w:w="2340" w:type="dxa"/>
            <w:tcBorders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8441AF7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Diplôme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</w:tcBorders>
            <w:shd w:val="clear" w:color="auto" w:fill="FFFFFF" w:themeFill="background1"/>
            <w:vAlign w:val="center"/>
          </w:tcPr>
          <w:p w14:paraId="67CB6419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3106E1B4" w14:textId="77777777" w:rsidTr="00A43176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D83066C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&amp; durée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169A1AE8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5249AEA1" w14:textId="77777777" w:rsidTr="00A43176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00D870C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Université / Institution: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5202D8F2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2FA6F3C4" w14:textId="77777777" w:rsidTr="00A43176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FBD33D9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Cours / Spécialité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487AF21C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1A185A" w:rsidRPr="00B25E57" w14:paraId="3A29FB94" w14:textId="77777777" w:rsidTr="00A43176">
        <w:trPr>
          <w:cantSplit/>
          <w:trHeight w:val="340"/>
        </w:trPr>
        <w:tc>
          <w:tcPr>
            <w:tcW w:w="2340" w:type="dxa"/>
            <w:tcBorders>
              <w:top w:val="single" w:sz="18" w:space="0" w:color="FFFFFF"/>
              <w:left w:val="single" w:sz="18" w:space="0" w:color="EAEAEA"/>
              <w:bottom w:val="single" w:sz="18" w:space="0" w:color="808080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2E266A5" w14:textId="77777777" w:rsidR="001A185A" w:rsidRPr="00B25E57" w:rsidRDefault="001A185A" w:rsidP="00A43176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Diplôme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 :</w:t>
            </w:r>
          </w:p>
        </w:tc>
        <w:tc>
          <w:tcPr>
            <w:tcW w:w="7865" w:type="dxa"/>
            <w:tcBorders>
              <w:top w:val="single" w:sz="18" w:space="0" w:color="EAEAEA"/>
              <w:left w:val="single" w:sz="18" w:space="0" w:color="FFFFFF"/>
              <w:bottom w:val="single" w:sz="18" w:space="0" w:color="808080"/>
              <w:right w:val="single" w:sz="18" w:space="0" w:color="EAEAEA"/>
            </w:tcBorders>
            <w:shd w:val="clear" w:color="auto" w:fill="FFFFFF" w:themeFill="background1"/>
            <w:vAlign w:val="center"/>
          </w:tcPr>
          <w:p w14:paraId="32888383" w14:textId="77777777" w:rsidR="001A185A" w:rsidRPr="00B25E57" w:rsidRDefault="001A185A" w:rsidP="00A43176">
            <w:pPr>
              <w:pStyle w:val="Pieddepage"/>
              <w:spacing w:before="80" w:after="80"/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77A51F13" w14:textId="77777777" w:rsidR="001A185A" w:rsidRPr="00B25E57" w:rsidRDefault="001A185A" w:rsidP="001A185A">
      <w:pPr>
        <w:rPr>
          <w:rFonts w:ascii="Trebuchet MS" w:hAnsi="Trebuchet MS"/>
          <w:sz w:val="16"/>
          <w:szCs w:val="16"/>
          <w:lang w:val="fr-FR"/>
        </w:rPr>
      </w:pPr>
    </w:p>
    <w:p w14:paraId="14A61297" w14:textId="77777777" w:rsidR="00B84DE5" w:rsidRPr="00755002" w:rsidRDefault="00B84DE5" w:rsidP="00B84DE5">
      <w:pPr>
        <w:overflowPunct/>
        <w:autoSpaceDE/>
        <w:autoSpaceDN/>
        <w:adjustRightInd/>
        <w:jc w:val="center"/>
        <w:textAlignment w:val="auto"/>
        <w:rPr>
          <w:rFonts w:ascii="Trebuchet MS" w:hAnsi="Trebuchet MS" w:cs="Arial"/>
          <w:color w:val="FF0000"/>
          <w:sz w:val="16"/>
          <w:szCs w:val="16"/>
          <w:lang w:val="fr-FR"/>
        </w:rPr>
      </w:pPr>
    </w:p>
    <w:tbl>
      <w:tblPr>
        <w:tblW w:w="5002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2427"/>
        <w:gridCol w:w="1338"/>
        <w:gridCol w:w="1307"/>
        <w:gridCol w:w="5352"/>
      </w:tblGrid>
      <w:tr w:rsidR="00621045" w:rsidRPr="006141D5" w14:paraId="4EC61660" w14:textId="77777777" w:rsidTr="00E27EE9">
        <w:trPr>
          <w:cantSplit/>
          <w:trHeight w:val="340"/>
        </w:trPr>
        <w:tc>
          <w:tcPr>
            <w:tcW w:w="5000" w:type="pct"/>
            <w:gridSpan w:val="4"/>
            <w:tcBorders>
              <w:left w:val="single" w:sz="18" w:space="0" w:color="EAEAEA"/>
              <w:right w:val="single" w:sz="18" w:space="0" w:color="EAEAEA"/>
            </w:tcBorders>
            <w:shd w:val="clear" w:color="auto" w:fill="auto"/>
          </w:tcPr>
          <w:p w14:paraId="4223F9E8" w14:textId="77777777" w:rsidR="001A185A" w:rsidRPr="00B25E57" w:rsidRDefault="001A185A" w:rsidP="001A185A">
            <w:pPr>
              <w:jc w:val="center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Les renseignements de la table </w:t>
            </w:r>
            <w:r>
              <w:rPr>
                <w:rFonts w:ascii="Trebuchet MS" w:hAnsi="Trebuchet MS" w:cs="Arial"/>
                <w:sz w:val="16"/>
                <w:szCs w:val="16"/>
                <w:lang w:val="fr-FR"/>
              </w:rPr>
              <w:t>doivent</w:t>
            </w: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être fait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par ordre chronologique</w:t>
            </w: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; toujours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du plus récent au plus ancien</w:t>
            </w:r>
          </w:p>
          <w:p w14:paraId="793704F5" w14:textId="77777777" w:rsidR="00621045" w:rsidRPr="00B25E57" w:rsidRDefault="00621045" w:rsidP="00E410FD">
            <w:pPr>
              <w:jc w:val="center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B27A95" w:rsidRPr="006141D5" w14:paraId="02697CC2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205545F5" w14:textId="77777777" w:rsidR="00B27A95" w:rsidRPr="00B25E57" w:rsidRDefault="00FC3C55" w:rsidP="00FC3C55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B6523F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–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D02FA4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Expérience </w:t>
            </w:r>
            <w:r w:rsidR="00B6523F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Profession</w:t>
            </w:r>
            <w:r w:rsidR="00D02FA4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nelle</w:t>
            </w:r>
            <w:r w:rsidR="00B6523F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482B00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B27A95" w:rsidRPr="00B25E57" w14:paraId="458707B8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1164" w:type="pct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23E3CD29" w14:textId="77777777" w:rsidR="00B27A95" w:rsidRPr="00B25E57" w:rsidRDefault="00482B00" w:rsidP="00D02FA4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(</w:t>
            </w:r>
            <w:r w:rsidR="00D02FA4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du - au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)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642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vAlign w:val="center"/>
          </w:tcPr>
          <w:p w14:paraId="75425797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627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shd w:val="pct10" w:color="auto" w:fill="auto"/>
            <w:vAlign w:val="center"/>
          </w:tcPr>
          <w:p w14:paraId="0D272775" w14:textId="77777777" w:rsidR="00B27A95" w:rsidRPr="00B25E57" w:rsidRDefault="00482B00" w:rsidP="001A185A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Organis</w:t>
            </w:r>
            <w:r w:rsidR="001A185A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me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2567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322160B0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3621B39F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1164" w:type="pct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683FF821" w14:textId="77777777" w:rsidR="00B27A95" w:rsidRPr="00B25E57" w:rsidRDefault="00D02FA4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Poste occupé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3836" w:type="pct"/>
            <w:gridSpan w:val="3"/>
            <w:tcBorders>
              <w:top w:val="single" w:sz="18" w:space="0" w:color="EAEAEA"/>
              <w:left w:val="single" w:sz="18" w:space="0" w:color="FFFFFF"/>
              <w:bottom w:val="single" w:sz="18" w:space="0" w:color="FFFFFF"/>
              <w:right w:val="single" w:sz="18" w:space="0" w:color="EAEAEA"/>
            </w:tcBorders>
            <w:vAlign w:val="center"/>
          </w:tcPr>
          <w:p w14:paraId="791F0578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27A95" w:rsidRPr="00B25E57" w14:paraId="4316C159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45F4AB4F" w14:textId="77777777" w:rsidR="00E27EE9" w:rsidRPr="00F820B4" w:rsidRDefault="00E27EE9" w:rsidP="00E27EE9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Activités principales : </w:t>
            </w:r>
            <w:r w:rsidRPr="00F820B4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                                                  </w:t>
            </w:r>
          </w:p>
          <w:p w14:paraId="565CD9A7" w14:textId="77777777" w:rsidR="00033EF3" w:rsidRPr="001A185A" w:rsidRDefault="00033EF3" w:rsidP="00E27EE9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</w:p>
        </w:tc>
      </w:tr>
      <w:tr w:rsidR="00836DD5" w:rsidRPr="001A185A" w14:paraId="1EABD72E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5B043977" w14:textId="77777777" w:rsidR="00E27EE9" w:rsidRPr="00033EF3" w:rsidRDefault="00E27EE9" w:rsidP="00E27EE9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Domaine 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compétence actuel </w:t>
            </w: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:                                             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                   </w:t>
            </w: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Sous domaine :  </w:t>
            </w:r>
          </w:p>
          <w:p w14:paraId="4C1D64AB" w14:textId="77777777" w:rsidR="00836DD5" w:rsidRPr="001A185A" w:rsidRDefault="00836DD5" w:rsidP="00A43176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</w:p>
        </w:tc>
      </w:tr>
      <w:tr w:rsidR="00E27EE9" w:rsidRPr="00B25E57" w14:paraId="2A006F3E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1164" w:type="pct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416AB822" w14:textId="77777777" w:rsidR="00E27EE9" w:rsidRPr="00B25E57" w:rsidRDefault="00E27EE9" w:rsidP="0038121B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Date (du - au):</w:t>
            </w:r>
          </w:p>
        </w:tc>
        <w:tc>
          <w:tcPr>
            <w:tcW w:w="642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vAlign w:val="center"/>
          </w:tcPr>
          <w:p w14:paraId="3626C193" w14:textId="77777777" w:rsidR="00E27EE9" w:rsidRPr="00B25E57" w:rsidRDefault="00E27EE9" w:rsidP="0038121B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627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FFFFFF"/>
            </w:tcBorders>
            <w:shd w:val="pct10" w:color="auto" w:fill="auto"/>
            <w:vAlign w:val="center"/>
          </w:tcPr>
          <w:p w14:paraId="07DCFA59" w14:textId="77777777" w:rsidR="00E27EE9" w:rsidRPr="00B25E57" w:rsidRDefault="00E27EE9" w:rsidP="0038121B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Organis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me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:</w:t>
            </w:r>
          </w:p>
        </w:tc>
        <w:tc>
          <w:tcPr>
            <w:tcW w:w="2567" w:type="pct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437CE8EC" w14:textId="77777777" w:rsidR="00E27EE9" w:rsidRPr="00B25E57" w:rsidRDefault="00E27EE9" w:rsidP="0038121B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E27EE9" w:rsidRPr="00B25E57" w14:paraId="47074558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1164" w:type="pct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6DB85844" w14:textId="77777777" w:rsidR="00E27EE9" w:rsidRPr="00B25E57" w:rsidRDefault="00E27EE9" w:rsidP="0038121B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Poste occupé:</w:t>
            </w:r>
          </w:p>
        </w:tc>
        <w:tc>
          <w:tcPr>
            <w:tcW w:w="3836" w:type="pct"/>
            <w:gridSpan w:val="3"/>
            <w:tcBorders>
              <w:top w:val="single" w:sz="18" w:space="0" w:color="EAEAEA"/>
              <w:left w:val="single" w:sz="18" w:space="0" w:color="FFFFFF"/>
              <w:bottom w:val="single" w:sz="18" w:space="0" w:color="FFFFFF"/>
              <w:right w:val="single" w:sz="18" w:space="0" w:color="EAEAEA"/>
            </w:tcBorders>
            <w:vAlign w:val="center"/>
          </w:tcPr>
          <w:p w14:paraId="541F1220" w14:textId="77777777" w:rsidR="00E27EE9" w:rsidRPr="00B25E57" w:rsidRDefault="00E27EE9" w:rsidP="0038121B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E27EE9" w:rsidRPr="001A185A" w14:paraId="4C869C35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7CFC1423" w14:textId="77777777" w:rsidR="00E27EE9" w:rsidRPr="00F820B4" w:rsidRDefault="00E27EE9" w:rsidP="0038121B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Activités principales : </w:t>
            </w:r>
            <w:r w:rsidRPr="00F820B4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                                                  </w:t>
            </w:r>
          </w:p>
          <w:p w14:paraId="6D9D7461" w14:textId="77777777" w:rsidR="00E27EE9" w:rsidRPr="001A185A" w:rsidRDefault="00E27EE9" w:rsidP="0038121B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</w:p>
        </w:tc>
      </w:tr>
      <w:tr w:rsidR="00E27EE9" w:rsidRPr="001A185A" w14:paraId="44284210" w14:textId="77777777" w:rsidTr="00E27EE9">
        <w:tblPrEx>
          <w:tblBorders>
            <w:top w:val="single" w:sz="18" w:space="0" w:color="EAEAEA"/>
            <w:left w:val="single" w:sz="18" w:space="0" w:color="EAEAEA"/>
            <w:bottom w:val="single" w:sz="18" w:space="0" w:color="EAEAEA"/>
            <w:right w:val="single" w:sz="18" w:space="0" w:color="EAEAEA"/>
            <w:insideH w:val="single" w:sz="18" w:space="0" w:color="EAEAEA"/>
            <w:insideV w:val="single" w:sz="18" w:space="0" w:color="EAEAEA"/>
          </w:tblBorders>
        </w:tblPrEx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6323778A" w14:textId="77777777" w:rsidR="00E27EE9" w:rsidRPr="00033EF3" w:rsidRDefault="00E27EE9" w:rsidP="0038121B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Domaine 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compétence actuel </w:t>
            </w: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:                                             </w:t>
            </w: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                   </w:t>
            </w:r>
            <w:r w:rsidRPr="00033EF3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   Sous domaine :  </w:t>
            </w:r>
          </w:p>
          <w:p w14:paraId="62ADE49D" w14:textId="77777777" w:rsidR="00E27EE9" w:rsidRPr="001A185A" w:rsidRDefault="00E27EE9" w:rsidP="0038121B">
            <w:pPr>
              <w:rPr>
                <w:rFonts w:ascii="Trebuchet MS" w:hAnsi="Trebuchet MS" w:cs="Arial"/>
                <w:bCs/>
                <w:sz w:val="18"/>
                <w:szCs w:val="18"/>
                <w:lang w:val="fr-FR"/>
              </w:rPr>
            </w:pPr>
          </w:p>
        </w:tc>
      </w:tr>
    </w:tbl>
    <w:p w14:paraId="577B3049" w14:textId="77777777" w:rsidR="00F820B4" w:rsidRDefault="00FE511C" w:rsidP="00F820B4">
      <w:pPr>
        <w:overflowPunct/>
        <w:autoSpaceDE/>
        <w:autoSpaceDN/>
        <w:adjustRightInd/>
        <w:textAlignment w:val="auto"/>
        <w:rPr>
          <w:rFonts w:ascii="Trebuchet MS" w:hAnsi="Trebuchet MS" w:cs="Arial"/>
          <w:sz w:val="16"/>
          <w:szCs w:val="16"/>
          <w:lang w:val="fr-FR" w:eastAsia="fr-FR"/>
        </w:rPr>
      </w:pPr>
      <w:r w:rsidRPr="00B25E57">
        <w:rPr>
          <w:rFonts w:ascii="Trebuchet MS" w:hAnsi="Trebuchet MS" w:cs="Arial"/>
          <w:sz w:val="16"/>
          <w:szCs w:val="16"/>
          <w:lang w:val="fr-FR" w:eastAsia="fr-FR"/>
        </w:rPr>
        <w:t xml:space="preserve"> </w:t>
      </w:r>
    </w:p>
    <w:tbl>
      <w:tblPr>
        <w:tblW w:w="1045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701"/>
        <w:gridCol w:w="4642"/>
        <w:gridCol w:w="36"/>
      </w:tblGrid>
      <w:tr w:rsidR="00443734" w:rsidRPr="006141D5" w14:paraId="6D5C67A9" w14:textId="77777777" w:rsidTr="00C8384D">
        <w:trPr>
          <w:gridAfter w:val="1"/>
          <w:wAfter w:w="36" w:type="dxa"/>
          <w:cantSplit/>
          <w:trHeight w:val="340"/>
        </w:trPr>
        <w:tc>
          <w:tcPr>
            <w:tcW w:w="10420" w:type="dxa"/>
            <w:gridSpan w:val="4"/>
            <w:tcBorders>
              <w:left w:val="single" w:sz="18" w:space="0" w:color="EAEAEA"/>
              <w:right w:val="single" w:sz="18" w:space="0" w:color="EAEAEA"/>
            </w:tcBorders>
            <w:shd w:val="clear" w:color="auto" w:fill="auto"/>
          </w:tcPr>
          <w:p w14:paraId="2BF83D82" w14:textId="77777777" w:rsidR="00443734" w:rsidRPr="00B25E57" w:rsidRDefault="00A511BA" w:rsidP="00E410FD">
            <w:pPr>
              <w:jc w:val="center"/>
              <w:rPr>
                <w:rFonts w:ascii="Trebuchet MS" w:hAnsi="Trebuchet MS"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Les renseignements de la table doi</w:t>
            </w:r>
            <w:r w:rsidR="00E410FD">
              <w:rPr>
                <w:rFonts w:ascii="Trebuchet MS" w:hAnsi="Trebuchet MS" w:cs="Arial"/>
                <w:sz w:val="16"/>
                <w:szCs w:val="16"/>
                <w:lang w:val="fr-FR"/>
              </w:rPr>
              <w:t>vent</w:t>
            </w: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être fait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par ordre chronologique</w:t>
            </w:r>
            <w:r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; toujours 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du plus récent au plus ancien</w:t>
            </w:r>
          </w:p>
        </w:tc>
      </w:tr>
      <w:tr w:rsidR="00B27A95" w:rsidRPr="006141D5" w14:paraId="13F767FE" w14:textId="77777777" w:rsidTr="00C8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340"/>
        </w:trPr>
        <w:tc>
          <w:tcPr>
            <w:tcW w:w="10420" w:type="dxa"/>
            <w:gridSpan w:val="4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0D01AA85" w14:textId="77777777" w:rsidR="00B27A95" w:rsidRPr="00B25E57" w:rsidRDefault="00E27EE9" w:rsidP="00E27EE9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</w:t>
            </w:r>
            <w:r w:rsidR="00B27A95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- </w:t>
            </w:r>
            <w:r w:rsidR="003360CB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Evaluation ou Audit de SM réalisés </w:t>
            </w:r>
          </w:p>
        </w:tc>
      </w:tr>
      <w:tr w:rsidR="00352638" w:rsidRPr="00B25E57" w14:paraId="3C050EC6" w14:textId="77777777" w:rsidTr="00C83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340"/>
        </w:trPr>
        <w:tc>
          <w:tcPr>
            <w:tcW w:w="2093" w:type="dxa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155D2D2E" w14:textId="77777777" w:rsidR="00352638" w:rsidRPr="00B25E57" w:rsidRDefault="003360CB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286C4A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Mois/Anné</w:t>
            </w:r>
            <w:r w:rsidR="00350CFB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e</w:t>
            </w:r>
          </w:p>
        </w:tc>
        <w:tc>
          <w:tcPr>
            <w:tcW w:w="19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329AF024" w14:textId="77777777" w:rsidR="00352638" w:rsidRPr="00B25E57" w:rsidRDefault="000F7A4B" w:rsidP="00AC24A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Type d’évaluation ou d’audit </w:t>
            </w:r>
            <w:r w:rsidR="00352638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0" w:color="auto" w:fill="auto"/>
            <w:vAlign w:val="center"/>
          </w:tcPr>
          <w:p w14:paraId="7CFB51EB" w14:textId="77777777" w:rsidR="00352638" w:rsidRPr="00B25E57" w:rsidRDefault="000F7A4B" w:rsidP="00AC24A0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Rôle tenu dans l’équipe</w:t>
            </w:r>
            <w:r w:rsidR="00352638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6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50829117" w14:textId="77777777" w:rsidR="00352638" w:rsidRPr="00B25E57" w:rsidRDefault="000F7A4B" w:rsidP="00352638">
            <w:pPr>
              <w:jc w:val="center"/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Norme</w:t>
            </w:r>
            <w:r w:rsidR="00E410F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s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utilisée</w:t>
            </w:r>
            <w:r w:rsidR="00E410F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s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comme référentiels</w:t>
            </w:r>
            <w:r w:rsidR="00352638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.</w:t>
            </w:r>
          </w:p>
        </w:tc>
      </w:tr>
      <w:tr w:rsidR="00C8384D" w:rsidRPr="00B25E57" w14:paraId="19FEA55A" w14:textId="77777777" w:rsidTr="0007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93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29149F97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173B3FA5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70563F9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04D928CB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C8384D" w:rsidRPr="00B25E57" w14:paraId="00AC1844" w14:textId="77777777" w:rsidTr="0007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93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91A2A9C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BE1965C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785232A4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046DBB03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C8384D" w:rsidRPr="00B25E57" w14:paraId="6C871A25" w14:textId="77777777" w:rsidTr="0007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93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652BA8B1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6F36CC9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53A14232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6C755692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C8384D" w:rsidRPr="00B25E57" w14:paraId="5A4CCB56" w14:textId="77777777" w:rsidTr="0007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93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1602E811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984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088D99F0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701" w:type="dxa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3B5743C9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1DD04752" w14:textId="77777777" w:rsidR="00C8384D" w:rsidRPr="00B25E57" w:rsidRDefault="00C8384D" w:rsidP="00073494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4F218512" w14:textId="77777777" w:rsidR="00286C4A" w:rsidRPr="00B25E57" w:rsidRDefault="00286C4A">
      <w:pPr>
        <w:rPr>
          <w:rFonts w:ascii="Trebuchet MS" w:hAnsi="Trebuchet MS"/>
          <w:b/>
          <w:bCs/>
          <w:sz w:val="16"/>
          <w:szCs w:val="16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77"/>
        <w:gridCol w:w="1482"/>
        <w:gridCol w:w="1019"/>
        <w:gridCol w:w="2578"/>
        <w:gridCol w:w="308"/>
        <w:gridCol w:w="2378"/>
      </w:tblGrid>
      <w:tr w:rsidR="00286C4A" w:rsidRPr="006141D5" w14:paraId="57D9A857" w14:textId="77777777" w:rsidTr="0022635D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53FAF3C8" w14:textId="77777777" w:rsidR="00286C4A" w:rsidRPr="00B25E57" w:rsidRDefault="00274429" w:rsidP="00274429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6</w:t>
            </w:r>
            <w:r w:rsidR="00286C4A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– </w:t>
            </w:r>
            <w:r w:rsidR="0022635D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Formation</w:t>
            </w:r>
            <w:r w:rsidR="00E410FD">
              <w:rPr>
                <w:rFonts w:ascii="Trebuchet MS" w:hAnsi="Trebuchet MS" w:cs="Arial"/>
                <w:sz w:val="16"/>
                <w:szCs w:val="16"/>
                <w:lang w:val="fr-FR"/>
              </w:rPr>
              <w:t>s</w:t>
            </w:r>
            <w:r w:rsidR="0022635D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dispen</w:t>
            </w:r>
            <w:r w:rsidR="00E410FD">
              <w:rPr>
                <w:rFonts w:ascii="Trebuchet MS" w:hAnsi="Trebuchet MS" w:cs="Arial"/>
                <w:sz w:val="16"/>
                <w:szCs w:val="16"/>
                <w:lang w:val="fr-FR"/>
              </w:rPr>
              <w:t>sées</w:t>
            </w:r>
            <w:r w:rsidR="0022635D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</w:t>
            </w:r>
            <w:r w:rsidR="0022635D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par le candidat </w:t>
            </w:r>
            <w:r w:rsidR="0022635D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>ayant un lien avec les activités d’évaluation de</w:t>
            </w:r>
            <w:r w:rsidR="00BC483D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la conformité</w:t>
            </w:r>
            <w:r w:rsidR="0022635D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  <w:p w14:paraId="5D671D3D" w14:textId="77777777" w:rsidR="00286C4A" w:rsidRPr="00B25E57" w:rsidRDefault="00286C4A" w:rsidP="00E61DF1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EC3EC7" w:rsidRPr="00B25E57" w14:paraId="0CA43D60" w14:textId="77777777" w:rsidTr="00AC24A0">
        <w:trPr>
          <w:cantSplit/>
          <w:trHeight w:val="340"/>
        </w:trPr>
        <w:tc>
          <w:tcPr>
            <w:tcW w:w="1274" w:type="pct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shd w:val="clear" w:color="auto" w:fill="EEECE1"/>
            <w:vAlign w:val="center"/>
          </w:tcPr>
          <w:p w14:paraId="541C031F" w14:textId="77777777" w:rsidR="00EC3EC7" w:rsidRPr="00B25E57" w:rsidRDefault="00BC483D" w:rsidP="00BC483D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  <w:t>Date &amp; Durée</w:t>
            </w: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11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shd w:val="clear" w:color="auto" w:fill="EEECE1"/>
            <w:vAlign w:val="center"/>
          </w:tcPr>
          <w:p w14:paraId="51B09D38" w14:textId="77777777" w:rsidR="00EC3EC7" w:rsidRPr="00B25E57" w:rsidRDefault="00BC483D" w:rsidP="00EC3EC7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1874" w:type="pct"/>
            <w:gridSpan w:val="3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shd w:val="clear" w:color="auto" w:fill="EEECE1"/>
            <w:vAlign w:val="center"/>
          </w:tcPr>
          <w:p w14:paraId="7F8C48D4" w14:textId="77777777" w:rsidR="00EC3EC7" w:rsidRPr="00B25E57" w:rsidRDefault="00EC3EC7" w:rsidP="00EC3EC7">
            <w:pPr>
              <w:tabs>
                <w:tab w:val="left" w:pos="5140"/>
              </w:tabs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40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shd w:val="clear" w:color="auto" w:fill="EEECE1"/>
            <w:vAlign w:val="center"/>
          </w:tcPr>
          <w:p w14:paraId="43D2E4E7" w14:textId="77777777" w:rsidR="00EC3EC7" w:rsidRPr="00B25E57" w:rsidRDefault="00EC3EC7" w:rsidP="00E61DF1">
            <w:pPr>
              <w:tabs>
                <w:tab w:val="left" w:pos="5140"/>
              </w:tabs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  <w:r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Contrôler par </w:t>
            </w:r>
            <w:r w:rsidR="00F43BCD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ALGERAC</w:t>
            </w:r>
          </w:p>
        </w:tc>
      </w:tr>
      <w:tr w:rsidR="00BC483D" w:rsidRPr="00B25E57" w14:paraId="1D8FAF3C" w14:textId="77777777" w:rsidTr="00AC24A0">
        <w:trPr>
          <w:cantSplit/>
          <w:trHeight w:val="340"/>
        </w:trPr>
        <w:tc>
          <w:tcPr>
            <w:tcW w:w="1274" w:type="pct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13D33BFB" w14:textId="77777777" w:rsidR="00BC483D" w:rsidRPr="00B25E57" w:rsidRDefault="00BC483D" w:rsidP="002439F7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585" w:type="pct"/>
            <w:gridSpan w:val="4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29B0D730" w14:textId="77777777" w:rsidR="00BC483D" w:rsidRPr="00B25E57" w:rsidRDefault="00BC483D" w:rsidP="00E61DF1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140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</w:tcPr>
          <w:p w14:paraId="003C1F76" w14:textId="77777777" w:rsidR="00BC483D" w:rsidRPr="00B25E57" w:rsidRDefault="00BC483D" w:rsidP="00E61DF1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C483D" w:rsidRPr="00B25E57" w14:paraId="44DF2B42" w14:textId="77777777" w:rsidTr="00AC24A0">
        <w:trPr>
          <w:cantSplit/>
          <w:trHeight w:val="340"/>
        </w:trPr>
        <w:tc>
          <w:tcPr>
            <w:tcW w:w="1274" w:type="pct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2C426193" w14:textId="77777777" w:rsidR="00BC483D" w:rsidRPr="00B25E57" w:rsidRDefault="00BC483D" w:rsidP="002439F7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585" w:type="pct"/>
            <w:gridSpan w:val="4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09A5FEED" w14:textId="77777777" w:rsidR="00BC483D" w:rsidRPr="00B25E57" w:rsidRDefault="00BC483D" w:rsidP="00E61DF1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140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</w:tcPr>
          <w:p w14:paraId="40317841" w14:textId="77777777" w:rsidR="00BC483D" w:rsidRPr="00B25E57" w:rsidRDefault="00BC483D" w:rsidP="00E61DF1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BC483D" w:rsidRPr="00B25E57" w14:paraId="3BF29BBD" w14:textId="77777777" w:rsidTr="00AC24A0">
        <w:trPr>
          <w:cantSplit/>
          <w:trHeight w:val="340"/>
        </w:trPr>
        <w:tc>
          <w:tcPr>
            <w:tcW w:w="1274" w:type="pct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408B4E0E" w14:textId="77777777" w:rsidR="00BC483D" w:rsidRPr="00B25E57" w:rsidRDefault="00BC483D" w:rsidP="002439F7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585" w:type="pct"/>
            <w:gridSpan w:val="4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3B3E4913" w14:textId="77777777" w:rsidR="00BC483D" w:rsidRPr="00B25E57" w:rsidRDefault="00BC483D" w:rsidP="00E61DF1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40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</w:tcPr>
          <w:p w14:paraId="5F863D82" w14:textId="77777777" w:rsidR="00BC483D" w:rsidRPr="00B25E57" w:rsidRDefault="00BC483D" w:rsidP="00E61DF1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</w:tr>
      <w:tr w:rsidR="00BC483D" w:rsidRPr="00B25E57" w14:paraId="457337B3" w14:textId="77777777" w:rsidTr="00AC24A0">
        <w:trPr>
          <w:cantSplit/>
          <w:trHeight w:val="340"/>
        </w:trPr>
        <w:tc>
          <w:tcPr>
            <w:tcW w:w="1274" w:type="pct"/>
            <w:gridSpan w:val="2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654D70A2" w14:textId="77777777" w:rsidR="00BC483D" w:rsidRPr="00B25E57" w:rsidRDefault="00BC483D" w:rsidP="002439F7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585" w:type="pct"/>
            <w:gridSpan w:val="4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  <w:vAlign w:val="center"/>
          </w:tcPr>
          <w:p w14:paraId="66E6E1EC" w14:textId="77777777" w:rsidR="00BC483D" w:rsidRPr="00B25E57" w:rsidRDefault="00BC483D" w:rsidP="00E61DF1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40" w:type="pct"/>
            <w:tcBorders>
              <w:top w:val="single" w:sz="18" w:space="0" w:color="EAEAEA"/>
              <w:left w:val="single" w:sz="18" w:space="0" w:color="EAEAEA"/>
              <w:bottom w:val="single" w:sz="18" w:space="0" w:color="EAEAEA"/>
              <w:right w:val="single" w:sz="18" w:space="0" w:color="EAEAEA"/>
            </w:tcBorders>
          </w:tcPr>
          <w:p w14:paraId="42760A3A" w14:textId="77777777" w:rsidR="00BC483D" w:rsidRPr="00B25E57" w:rsidRDefault="00BC483D" w:rsidP="00E61DF1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</w:tc>
      </w:tr>
      <w:tr w:rsidR="00265A70" w:rsidRPr="006141D5" w14:paraId="7BDD6511" w14:textId="77777777" w:rsidTr="00E61DF1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cantSplit/>
          <w:trHeight w:val="340"/>
        </w:trPr>
        <w:tc>
          <w:tcPr>
            <w:tcW w:w="5000" w:type="pct"/>
            <w:gridSpan w:val="7"/>
            <w:tcBorders>
              <w:left w:val="single" w:sz="18" w:space="0" w:color="EAEAEA"/>
              <w:right w:val="single" w:sz="18" w:space="0" w:color="EAEAEA"/>
            </w:tcBorders>
            <w:shd w:val="clear" w:color="auto" w:fill="auto"/>
          </w:tcPr>
          <w:p w14:paraId="702CA5B1" w14:textId="77777777" w:rsidR="00265A70" w:rsidRPr="00B25E57" w:rsidRDefault="00265A70" w:rsidP="00E61DF1">
            <w:pPr>
              <w:jc w:val="center"/>
              <w:rPr>
                <w:rFonts w:ascii="Trebuchet MS" w:hAnsi="Trebuchet MS"/>
                <w:sz w:val="16"/>
                <w:szCs w:val="16"/>
                <w:lang w:val="fr-FR"/>
              </w:rPr>
            </w:pPr>
          </w:p>
        </w:tc>
      </w:tr>
      <w:tr w:rsidR="001675CD" w:rsidRPr="006141D5" w14:paraId="4E89BD00" w14:textId="77777777" w:rsidTr="009735DE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cantSplit/>
          <w:trHeight w:val="340"/>
        </w:trPr>
        <w:tc>
          <w:tcPr>
            <w:tcW w:w="5000" w:type="pct"/>
            <w:gridSpan w:val="7"/>
            <w:tcBorders>
              <w:left w:val="single" w:sz="18" w:space="0" w:color="EAEAEA"/>
              <w:right w:val="single" w:sz="18" w:space="0" w:color="EAEAEA"/>
            </w:tcBorders>
            <w:shd w:val="clear" w:color="auto" w:fill="auto"/>
            <w:vAlign w:val="center"/>
          </w:tcPr>
          <w:p w14:paraId="777B416C" w14:textId="77777777" w:rsidR="001675CD" w:rsidRPr="00B25E57" w:rsidRDefault="009341B5" w:rsidP="00A92868">
            <w:pPr>
              <w:tabs>
                <w:tab w:val="left" w:pos="2292"/>
                <w:tab w:val="left" w:pos="5020"/>
                <w:tab w:val="left" w:pos="6425"/>
                <w:tab w:val="left" w:pos="6561"/>
              </w:tabs>
              <w:jc w:val="center"/>
              <w:rPr>
                <w:rFonts w:ascii="Trebuchet MS" w:hAnsi="Trebuchet MS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        </w:t>
            </w:r>
            <w:r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1 = Basique </w:t>
            </w: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                             </w:t>
            </w:r>
            <w:r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>2 = Bien</w:t>
            </w:r>
            <w:r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    </w:t>
            </w:r>
            <w:r w:rsidR="0008680A"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ab/>
            </w:r>
            <w:r w:rsidR="00A92868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3 = Très bien </w:t>
            </w:r>
            <w:r w:rsidR="00A92868">
              <w:rPr>
                <w:rFonts w:ascii="Trebuchet MS" w:hAnsi="Trebuchet MS"/>
                <w:b/>
                <w:sz w:val="16"/>
                <w:szCs w:val="16"/>
                <w:lang w:val="fr-FR"/>
              </w:rPr>
              <w:tab/>
              <w:t xml:space="preserve">            4</w:t>
            </w:r>
            <w:r w:rsidR="0008680A"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= Excellent</w:t>
            </w:r>
            <w:r w:rsidR="00EA44FA"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</w:t>
            </w:r>
            <w:r w:rsidR="0008680A" w:rsidRPr="00B25E57">
              <w:rPr>
                <w:rFonts w:ascii="Trebuchet MS" w:hAnsi="Trebuchet MS"/>
                <w:b/>
                <w:sz w:val="16"/>
                <w:szCs w:val="16"/>
                <w:lang w:val="fr-FR"/>
              </w:rPr>
              <w:tab/>
            </w:r>
            <w:r w:rsidR="00A92868">
              <w:rPr>
                <w:rFonts w:ascii="Trebuchet MS" w:hAnsi="Trebuchet MS"/>
                <w:b/>
                <w:sz w:val="16"/>
                <w:szCs w:val="16"/>
                <w:lang w:val="fr-FR"/>
              </w:rPr>
              <w:t xml:space="preserve">  </w:t>
            </w:r>
          </w:p>
        </w:tc>
      </w:tr>
      <w:tr w:rsidR="00B27A95" w:rsidRPr="00B25E57" w14:paraId="36DE6B35" w14:textId="77777777" w:rsidTr="004B40BC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15249114" w14:textId="77777777" w:rsidR="00B27A95" w:rsidRPr="00B25E57" w:rsidRDefault="00274429" w:rsidP="00274429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7</w:t>
            </w:r>
            <w:r w:rsidR="005A6EBC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B27A95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–</w:t>
            </w:r>
            <w:r w:rsidR="00740C0C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  <w:r w:rsidR="000D45FA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>Connaissance Linguistique</w:t>
            </w:r>
            <w:r w:rsidR="00740C0C" w:rsidRPr="00B25E57"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846A51" w:rsidRPr="00B25E57" w14:paraId="0DCC1C98" w14:textId="77777777" w:rsidTr="001657AD">
        <w:tblPrEx>
          <w:tblBorders>
            <w:top w:val="single" w:sz="18" w:space="0" w:color="EEECE1"/>
            <w:left w:val="single" w:sz="18" w:space="0" w:color="EEECE1"/>
            <w:bottom w:val="single" w:sz="18" w:space="0" w:color="EEECE1"/>
            <w:right w:val="single" w:sz="18" w:space="0" w:color="EEECE1"/>
            <w:insideH w:val="single" w:sz="18" w:space="0" w:color="EEECE1"/>
            <w:insideV w:val="single" w:sz="18" w:space="0" w:color="EEECE1"/>
          </w:tblBorders>
          <w:tblLook w:val="04A0" w:firstRow="1" w:lastRow="0" w:firstColumn="1" w:lastColumn="0" w:noHBand="0" w:noVBand="1"/>
        </w:tblPrEx>
        <w:tc>
          <w:tcPr>
            <w:tcW w:w="1237" w:type="pct"/>
            <w:tcBorders>
              <w:bottom w:val="single" w:sz="12" w:space="0" w:color="EEECE1"/>
              <w:right w:val="single" w:sz="4" w:space="0" w:color="EEECE1"/>
            </w:tcBorders>
            <w:shd w:val="clear" w:color="auto" w:fill="EEECE1"/>
          </w:tcPr>
          <w:p w14:paraId="0DC399E9" w14:textId="77777777" w:rsidR="0056561D" w:rsidRPr="00B25E57" w:rsidRDefault="000D45FA" w:rsidP="00B25890">
            <w:pPr>
              <w:overflowPunct/>
              <w:autoSpaceDE/>
              <w:autoSpaceDN/>
              <w:adjustRightInd/>
              <w:textAlignment w:val="auto"/>
              <w:rPr>
                <w:rFonts w:ascii="Trebuchet MS" w:hAnsi="Trebuchet MS"/>
                <w:b/>
                <w:color w:val="000000"/>
                <w:sz w:val="16"/>
                <w:szCs w:val="16"/>
                <w:lang w:val="fr-FR" w:eastAsia="fr-FR"/>
              </w:rPr>
            </w:pPr>
            <w:r w:rsidRPr="00B25E57">
              <w:rPr>
                <w:rFonts w:ascii="Trebuchet MS" w:hAnsi="Trebuchet MS"/>
                <w:b/>
                <w:color w:val="000000"/>
                <w:sz w:val="16"/>
                <w:szCs w:val="16"/>
                <w:lang w:val="fr-FR" w:eastAsia="fr-FR"/>
              </w:rPr>
              <w:t>Langues</w:t>
            </w:r>
          </w:p>
        </w:tc>
        <w:tc>
          <w:tcPr>
            <w:tcW w:w="1237" w:type="pct"/>
            <w:gridSpan w:val="3"/>
            <w:tcBorders>
              <w:top w:val="single" w:sz="4" w:space="0" w:color="EEECE1"/>
              <w:left w:val="single" w:sz="4" w:space="0" w:color="EEECE1"/>
              <w:bottom w:val="single" w:sz="12" w:space="0" w:color="EEECE1"/>
              <w:right w:val="single" w:sz="4" w:space="0" w:color="EEECE1"/>
            </w:tcBorders>
          </w:tcPr>
          <w:p w14:paraId="23F44854" w14:textId="77777777" w:rsidR="0056561D" w:rsidRPr="00B25E57" w:rsidRDefault="000D45FA" w:rsidP="00B258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color w:val="000000"/>
                <w:sz w:val="16"/>
                <w:szCs w:val="16"/>
                <w:lang w:val="fr-FR" w:eastAsia="fr-FR"/>
              </w:rPr>
            </w:pPr>
            <w:r w:rsidRPr="00B25E57">
              <w:rPr>
                <w:rFonts w:ascii="Trebuchet MS" w:hAnsi="Trebuchet MS"/>
                <w:b/>
                <w:bCs/>
                <w:iCs/>
                <w:color w:val="000000"/>
                <w:sz w:val="16"/>
                <w:szCs w:val="16"/>
                <w:lang w:val="fr-FR" w:eastAsia="fr-FR"/>
              </w:rPr>
              <w:t>Lu</w:t>
            </w:r>
          </w:p>
        </w:tc>
        <w:tc>
          <w:tcPr>
            <w:tcW w:w="1237" w:type="pct"/>
            <w:tcBorders>
              <w:top w:val="single" w:sz="4" w:space="0" w:color="EEECE1"/>
              <w:left w:val="single" w:sz="4" w:space="0" w:color="EEECE1"/>
              <w:bottom w:val="single" w:sz="12" w:space="0" w:color="EEECE1"/>
              <w:right w:val="single" w:sz="4" w:space="0" w:color="EEECE1"/>
            </w:tcBorders>
          </w:tcPr>
          <w:p w14:paraId="6D877955" w14:textId="77777777" w:rsidR="0056561D" w:rsidRPr="00B25E57" w:rsidRDefault="000D45FA" w:rsidP="00B258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bCs/>
                <w:iCs/>
                <w:color w:val="000000"/>
                <w:sz w:val="16"/>
                <w:szCs w:val="16"/>
                <w:lang w:val="fr-FR" w:eastAsia="fr-FR"/>
              </w:rPr>
            </w:pPr>
            <w:r w:rsidRPr="00B25E57">
              <w:rPr>
                <w:rFonts w:ascii="Trebuchet MS" w:hAnsi="Trebuchet MS"/>
                <w:b/>
                <w:bCs/>
                <w:iCs/>
                <w:color w:val="000000"/>
                <w:sz w:val="16"/>
                <w:szCs w:val="16"/>
                <w:lang w:val="fr-FR" w:eastAsia="fr-FR"/>
              </w:rPr>
              <w:t>Parlée</w:t>
            </w:r>
          </w:p>
        </w:tc>
        <w:tc>
          <w:tcPr>
            <w:tcW w:w="1289" w:type="pct"/>
            <w:gridSpan w:val="2"/>
            <w:tcBorders>
              <w:top w:val="single" w:sz="4" w:space="0" w:color="EEECE1"/>
              <w:left w:val="single" w:sz="4" w:space="0" w:color="EEECE1"/>
              <w:bottom w:val="single" w:sz="12" w:space="0" w:color="EEECE1"/>
              <w:right w:val="single" w:sz="18" w:space="0" w:color="EEECE1"/>
            </w:tcBorders>
          </w:tcPr>
          <w:p w14:paraId="0146A247" w14:textId="77777777" w:rsidR="0056561D" w:rsidRPr="00B25E57" w:rsidRDefault="000D45FA" w:rsidP="000D45FA">
            <w:pPr>
              <w:tabs>
                <w:tab w:val="left" w:pos="882"/>
                <w:tab w:val="center" w:pos="118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bCs/>
                <w:iCs/>
                <w:color w:val="000000"/>
                <w:sz w:val="16"/>
                <w:szCs w:val="16"/>
                <w:lang w:val="fr-FR" w:eastAsia="fr-FR"/>
              </w:rPr>
            </w:pPr>
            <w:r w:rsidRPr="00B25E57">
              <w:rPr>
                <w:rFonts w:ascii="Trebuchet MS" w:hAnsi="Trebuchet MS"/>
                <w:b/>
                <w:bCs/>
                <w:iCs/>
                <w:color w:val="000000"/>
                <w:sz w:val="16"/>
                <w:szCs w:val="16"/>
                <w:lang w:val="fr-FR" w:eastAsia="fr-FR"/>
              </w:rPr>
              <w:t>Ecrit</w:t>
            </w:r>
          </w:p>
        </w:tc>
      </w:tr>
      <w:tr w:rsidR="00846A51" w:rsidRPr="00B25E57" w14:paraId="7C9F67D9" w14:textId="77777777" w:rsidTr="00E410FD">
        <w:tblPrEx>
          <w:tblBorders>
            <w:top w:val="single" w:sz="18" w:space="0" w:color="EEECE1"/>
            <w:left w:val="single" w:sz="18" w:space="0" w:color="EEECE1"/>
            <w:bottom w:val="single" w:sz="18" w:space="0" w:color="EEECE1"/>
            <w:right w:val="single" w:sz="18" w:space="0" w:color="EEECE1"/>
            <w:insideH w:val="single" w:sz="18" w:space="0" w:color="EEECE1"/>
            <w:insideV w:val="single" w:sz="18" w:space="0" w:color="EEECE1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237" w:type="pct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  <w:shd w:val="clear" w:color="auto" w:fill="F2F2F2" w:themeFill="background1" w:themeFillShade="F2"/>
          </w:tcPr>
          <w:p w14:paraId="6A71996E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37" w:type="pct"/>
            <w:gridSpan w:val="3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23180EBB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37" w:type="pct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6CF9DE2B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89" w:type="pct"/>
            <w:gridSpan w:val="2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48CD0757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  <w:tr w:rsidR="00846A51" w:rsidRPr="00B25E57" w14:paraId="78FE8D2E" w14:textId="77777777" w:rsidTr="001657AD">
        <w:tblPrEx>
          <w:tblBorders>
            <w:top w:val="single" w:sz="18" w:space="0" w:color="EEECE1"/>
            <w:left w:val="single" w:sz="18" w:space="0" w:color="EEECE1"/>
            <w:bottom w:val="single" w:sz="18" w:space="0" w:color="EEECE1"/>
            <w:right w:val="single" w:sz="18" w:space="0" w:color="EEECE1"/>
            <w:insideH w:val="single" w:sz="18" w:space="0" w:color="EEECE1"/>
            <w:insideV w:val="single" w:sz="18" w:space="0" w:color="EEECE1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237" w:type="pct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  <w:shd w:val="clear" w:color="auto" w:fill="EEECE1"/>
          </w:tcPr>
          <w:p w14:paraId="0A5FE878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37" w:type="pct"/>
            <w:gridSpan w:val="3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1C660828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37" w:type="pct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1153A1BA" w14:textId="77777777" w:rsidR="0056561D" w:rsidRPr="00B25E57" w:rsidRDefault="0056561D" w:rsidP="001657AD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1289" w:type="pct"/>
            <w:gridSpan w:val="2"/>
            <w:tcBorders>
              <w:top w:val="single" w:sz="12" w:space="0" w:color="EEECE1"/>
              <w:left w:val="single" w:sz="12" w:space="0" w:color="EEECE1"/>
              <w:bottom w:val="single" w:sz="12" w:space="0" w:color="EEECE1"/>
              <w:right w:val="single" w:sz="12" w:space="0" w:color="EEECE1"/>
            </w:tcBorders>
          </w:tcPr>
          <w:p w14:paraId="50702314" w14:textId="77777777" w:rsidR="0056561D" w:rsidRPr="00B25E57" w:rsidRDefault="0056561D" w:rsidP="001657AD">
            <w:pPr>
              <w:tabs>
                <w:tab w:val="left" w:pos="882"/>
                <w:tab w:val="center" w:pos="1185"/>
              </w:tabs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587B1286" w14:textId="77777777" w:rsidR="0056561D" w:rsidRPr="00B25E57" w:rsidRDefault="0056561D">
      <w:pPr>
        <w:rPr>
          <w:rFonts w:ascii="Trebuchet MS" w:hAnsi="Trebuchet MS"/>
          <w:b/>
          <w:bCs/>
          <w:sz w:val="16"/>
          <w:szCs w:val="16"/>
          <w:lang w:val="fr-FR"/>
        </w:rPr>
      </w:pPr>
    </w:p>
    <w:p w14:paraId="04827F6B" w14:textId="77777777" w:rsidR="0056561D" w:rsidRPr="00B25E57" w:rsidRDefault="0056561D">
      <w:pPr>
        <w:rPr>
          <w:rFonts w:ascii="Trebuchet MS" w:hAnsi="Trebuchet MS"/>
          <w:b/>
          <w:bCs/>
          <w:sz w:val="16"/>
          <w:szCs w:val="16"/>
          <w:lang w:val="fr-F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008"/>
      </w:tblGrid>
      <w:tr w:rsidR="00B27A95" w:rsidRPr="006141D5" w14:paraId="58C86C3D" w14:textId="77777777" w:rsidTr="004B40BC">
        <w:trPr>
          <w:cantSplit/>
          <w:trHeight w:val="340"/>
        </w:trPr>
        <w:tc>
          <w:tcPr>
            <w:tcW w:w="10490" w:type="dxa"/>
            <w:gridSpan w:val="2"/>
            <w:tcBorders>
              <w:top w:val="single" w:sz="18" w:space="0" w:color="FFFFFF"/>
              <w:left w:val="single" w:sz="18" w:space="0" w:color="EAEAEA"/>
              <w:bottom w:val="single" w:sz="18" w:space="0" w:color="FFFFFF"/>
              <w:right w:val="single" w:sz="18" w:space="0" w:color="EAEAEA"/>
            </w:tcBorders>
            <w:shd w:val="pct10" w:color="auto" w:fill="auto"/>
            <w:vAlign w:val="center"/>
          </w:tcPr>
          <w:p w14:paraId="1D5ECC18" w14:textId="77777777" w:rsidR="00B27A95" w:rsidRPr="00B25E57" w:rsidRDefault="00274429" w:rsidP="00274429">
            <w:pPr>
              <w:pStyle w:val="Titre8"/>
              <w:jc w:val="left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>
              <w:rPr>
                <w:rFonts w:ascii="Trebuchet MS" w:hAnsi="Trebuchet MS" w:cs="Arial"/>
                <w:sz w:val="16"/>
                <w:szCs w:val="16"/>
                <w:lang w:val="fr-FR"/>
              </w:rPr>
              <w:t>8</w:t>
            </w:r>
            <w:r w:rsidR="00B27A95" w:rsidRPr="00B25E57">
              <w:rPr>
                <w:rFonts w:ascii="Trebuchet MS" w:hAnsi="Trebuchet MS" w:cs="Arial"/>
                <w:sz w:val="16"/>
                <w:szCs w:val="16"/>
                <w:lang w:val="fr-FR"/>
              </w:rPr>
              <w:t xml:space="preserve"> – </w:t>
            </w:r>
            <w:r w:rsidR="00AC24A0">
              <w:rPr>
                <w:rFonts w:ascii="Trebuchet MS" w:hAnsi="Trebuchet MS" w:cs="Arial"/>
                <w:sz w:val="16"/>
                <w:szCs w:val="16"/>
                <w:lang w:val="fr-FR"/>
              </w:rPr>
              <w:t>Divers</w:t>
            </w:r>
          </w:p>
        </w:tc>
      </w:tr>
      <w:tr w:rsidR="00B27A95" w:rsidRPr="006141D5" w14:paraId="71750180" w14:textId="77777777" w:rsidTr="00AC24A0">
        <w:trPr>
          <w:cantSplit/>
          <w:trHeight w:val="854"/>
        </w:trPr>
        <w:tc>
          <w:tcPr>
            <w:tcW w:w="2482" w:type="dxa"/>
            <w:tcBorders>
              <w:top w:val="single" w:sz="18" w:space="0" w:color="FFFFFF"/>
              <w:left w:val="single" w:sz="18" w:space="0" w:color="EAEAEA"/>
              <w:bottom w:val="single" w:sz="18" w:space="0" w:color="EAEAEA"/>
              <w:right w:val="single" w:sz="18" w:space="0" w:color="FFFFFF"/>
            </w:tcBorders>
            <w:shd w:val="pct10" w:color="auto" w:fill="auto"/>
            <w:vAlign w:val="center"/>
          </w:tcPr>
          <w:p w14:paraId="1BED50DB" w14:textId="77777777" w:rsidR="00ED691D" w:rsidRPr="00B25E57" w:rsidRDefault="00ED691D">
            <w:pPr>
              <w:rPr>
                <w:rFonts w:ascii="Trebuchet MS" w:hAnsi="Trebuchet MS" w:cs="Arial"/>
                <w:b/>
                <w:sz w:val="16"/>
                <w:szCs w:val="16"/>
                <w:lang w:val="fr-FR"/>
              </w:rPr>
            </w:pPr>
          </w:p>
          <w:p w14:paraId="7A439C39" w14:textId="77777777" w:rsidR="00ED691D" w:rsidRPr="00B25E57" w:rsidRDefault="00ED691D" w:rsidP="00ED691D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  <w:p w14:paraId="0ECD3F88" w14:textId="77777777" w:rsidR="00ED691D" w:rsidRPr="00B25E57" w:rsidRDefault="00ED691D" w:rsidP="00ED691D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  <w:p w14:paraId="730AEB97" w14:textId="77777777" w:rsidR="00ED691D" w:rsidRPr="00B25E57" w:rsidRDefault="00ED691D" w:rsidP="00ED691D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  <w:p w14:paraId="04FCFFFD" w14:textId="77777777" w:rsidR="00B27A95" w:rsidRPr="00B25E57" w:rsidRDefault="00B27A95" w:rsidP="00ED691D">
            <w:pPr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8008" w:type="dxa"/>
            <w:tcBorders>
              <w:top w:val="single" w:sz="18" w:space="0" w:color="FFFFFF"/>
              <w:left w:val="single" w:sz="18" w:space="0" w:color="FFFFFF"/>
              <w:bottom w:val="single" w:sz="18" w:space="0" w:color="EAEAEA"/>
              <w:right w:val="single" w:sz="18" w:space="0" w:color="EAEAEA"/>
            </w:tcBorders>
            <w:vAlign w:val="center"/>
          </w:tcPr>
          <w:p w14:paraId="78F53166" w14:textId="77777777" w:rsidR="00B27A95" w:rsidRPr="00B25E57" w:rsidRDefault="00B27A95">
            <w:pPr>
              <w:rPr>
                <w:rFonts w:ascii="Trebuchet MS" w:hAnsi="Trebuchet MS" w:cs="Arial"/>
                <w:bCs/>
                <w:sz w:val="16"/>
                <w:szCs w:val="16"/>
                <w:lang w:val="fr-FR"/>
              </w:rPr>
            </w:pPr>
          </w:p>
        </w:tc>
      </w:tr>
    </w:tbl>
    <w:p w14:paraId="30C7779F" w14:textId="77777777" w:rsidR="00B27A95" w:rsidRPr="00B25E57" w:rsidRDefault="00B27A95">
      <w:pPr>
        <w:rPr>
          <w:rFonts w:ascii="Trebuchet MS" w:hAnsi="Trebuchet MS"/>
          <w:b/>
          <w:bCs/>
          <w:sz w:val="16"/>
          <w:szCs w:val="16"/>
          <w:lang w:val="fr-FR"/>
        </w:rPr>
      </w:pPr>
    </w:p>
    <w:p w14:paraId="6F44ECCB" w14:textId="77777777" w:rsidR="00DB021E" w:rsidRPr="00B25E57" w:rsidRDefault="00DB021E">
      <w:pPr>
        <w:rPr>
          <w:rFonts w:ascii="Trebuchet MS" w:hAnsi="Trebuchet MS"/>
          <w:b/>
          <w:bCs/>
          <w:sz w:val="16"/>
          <w:szCs w:val="16"/>
          <w:lang w:val="fr-FR"/>
        </w:rPr>
      </w:pPr>
    </w:p>
    <w:p w14:paraId="423D2660" w14:textId="77777777" w:rsidR="00524A19" w:rsidRPr="00B25E57" w:rsidRDefault="00524A19">
      <w:pPr>
        <w:rPr>
          <w:rFonts w:ascii="Trebuchet MS" w:hAnsi="Trebuchet MS"/>
          <w:bCs/>
          <w:sz w:val="16"/>
          <w:szCs w:val="16"/>
          <w:lang w:val="fr-FR"/>
        </w:rPr>
      </w:pPr>
    </w:p>
    <w:p w14:paraId="3EF609D1" w14:textId="77777777" w:rsidR="008762B5" w:rsidRPr="00B25E57" w:rsidRDefault="00AC24A0" w:rsidP="00AC24A0">
      <w:pPr>
        <w:rPr>
          <w:rFonts w:ascii="Trebuchet MS" w:hAnsi="Trebuchet MS"/>
          <w:bCs/>
          <w:sz w:val="16"/>
          <w:szCs w:val="16"/>
          <w:lang w:val="fr-FR"/>
        </w:rPr>
      </w:pPr>
      <w:r>
        <w:rPr>
          <w:rFonts w:ascii="Trebuchet MS" w:hAnsi="Trebuchet MS"/>
          <w:bCs/>
          <w:sz w:val="16"/>
          <w:szCs w:val="16"/>
          <w:lang w:val="fr-FR"/>
        </w:rPr>
        <w:t xml:space="preserve"> </w:t>
      </w:r>
    </w:p>
    <w:sectPr w:rsidR="008762B5" w:rsidRPr="00B25E57" w:rsidSect="00A9286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95" w:right="851" w:bottom="284" w:left="851" w:header="510" w:footer="28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1277" w14:textId="77777777" w:rsidR="00994BC1" w:rsidRDefault="00994BC1">
      <w:r>
        <w:separator/>
      </w:r>
    </w:p>
  </w:endnote>
  <w:endnote w:type="continuationSeparator" w:id="0">
    <w:p w14:paraId="267C66D9" w14:textId="77777777" w:rsidR="00994BC1" w:rsidRDefault="009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4DF9" w14:textId="3E6D3E11" w:rsidR="00680A68" w:rsidRPr="00580507" w:rsidRDefault="00680A68" w:rsidP="00D34E3D">
    <w:pPr>
      <w:pStyle w:val="Pieddepage"/>
      <w:jc w:val="center"/>
      <w:rPr>
        <w:rFonts w:ascii="Trebuchet MS" w:hAnsi="Trebuchet MS"/>
        <w:sz w:val="16"/>
        <w:szCs w:val="16"/>
        <w:lang w:val="fr-FR"/>
      </w:rPr>
    </w:pPr>
    <w:r w:rsidRPr="00580507">
      <w:rPr>
        <w:rFonts w:ascii="Trebuchet MS" w:hAnsi="Trebuchet MS"/>
        <w:bCs/>
        <w:color w:val="000000"/>
        <w:sz w:val="16"/>
        <w:szCs w:val="16"/>
        <w:lang w:val="fr-FR" w:eastAsia="fr-FR"/>
      </w:rPr>
      <w:t xml:space="preserve">ALGERAC - </w:t>
    </w:r>
    <w:r w:rsidRPr="00580507">
      <w:rPr>
        <w:rFonts w:ascii="Trebuchet MS" w:hAnsi="Trebuchet MS"/>
        <w:color w:val="000000"/>
        <w:sz w:val="16"/>
        <w:szCs w:val="16"/>
        <w:lang w:val="fr-FR" w:eastAsia="fr-FR"/>
      </w:rPr>
      <w:t xml:space="preserve">17 </w:t>
    </w:r>
    <w:r w:rsidR="00B149AE">
      <w:rPr>
        <w:rFonts w:ascii="Trebuchet MS" w:hAnsi="Trebuchet MS"/>
        <w:color w:val="000000"/>
        <w:sz w:val="16"/>
        <w:szCs w:val="16"/>
        <w:lang w:val="fr-FR" w:eastAsia="fr-FR"/>
      </w:rPr>
      <w:t>R</w:t>
    </w:r>
    <w:r w:rsidRPr="00580507">
      <w:rPr>
        <w:rFonts w:ascii="Trebuchet MS" w:hAnsi="Trebuchet MS"/>
        <w:color w:val="000000"/>
        <w:sz w:val="16"/>
        <w:szCs w:val="16"/>
        <w:lang w:val="fr-FR" w:eastAsia="fr-FR"/>
      </w:rPr>
      <w:t xml:space="preserve">ue Abdelkader </w:t>
    </w:r>
    <w:proofErr w:type="spellStart"/>
    <w:r w:rsidRPr="00580507">
      <w:rPr>
        <w:rFonts w:ascii="Trebuchet MS" w:hAnsi="Trebuchet MS"/>
        <w:color w:val="000000"/>
        <w:sz w:val="16"/>
        <w:szCs w:val="16"/>
        <w:lang w:val="fr-FR" w:eastAsia="fr-FR"/>
      </w:rPr>
      <w:t>Rakouba</w:t>
    </w:r>
    <w:proofErr w:type="spellEnd"/>
    <w:r w:rsidRPr="00580507">
      <w:rPr>
        <w:rFonts w:ascii="Trebuchet MS" w:hAnsi="Trebuchet MS"/>
        <w:color w:val="000000"/>
        <w:sz w:val="16"/>
        <w:szCs w:val="16"/>
        <w:lang w:val="fr-FR" w:eastAsia="fr-FR"/>
      </w:rPr>
      <w:t xml:space="preserve">, Hussein dey - Alger - </w:t>
    </w:r>
    <w:r w:rsidR="00B149AE" w:rsidRPr="00B149AE">
      <w:rPr>
        <w:rFonts w:ascii="Trebuchet MS" w:hAnsi="Trebuchet MS"/>
        <w:color w:val="000000"/>
        <w:sz w:val="16"/>
        <w:szCs w:val="16"/>
        <w:lang w:val="fr-FR" w:eastAsia="fr-FR"/>
      </w:rPr>
      <w:t xml:space="preserve">Tél : 044.31.74.23/ </w:t>
    </w:r>
    <w:proofErr w:type="gramStart"/>
    <w:r w:rsidR="00B149AE" w:rsidRPr="00B149AE">
      <w:rPr>
        <w:rFonts w:ascii="Trebuchet MS" w:hAnsi="Trebuchet MS"/>
        <w:color w:val="000000"/>
        <w:sz w:val="16"/>
        <w:szCs w:val="16"/>
        <w:lang w:val="fr-FR" w:eastAsia="fr-FR"/>
      </w:rPr>
      <w:t>Fax:</w:t>
    </w:r>
    <w:proofErr w:type="gramEnd"/>
    <w:r w:rsidR="00B149AE" w:rsidRPr="00B149AE">
      <w:rPr>
        <w:rFonts w:ascii="Trebuchet MS" w:hAnsi="Trebuchet MS"/>
        <w:color w:val="000000"/>
        <w:sz w:val="16"/>
        <w:szCs w:val="16"/>
        <w:lang w:val="fr-FR" w:eastAsia="fr-FR"/>
      </w:rPr>
      <w:t>044.31.82.20</w:t>
    </w:r>
    <w:r>
      <w:rPr>
        <w:rFonts w:ascii="Trebuchet MS" w:hAnsi="Trebuchet MS"/>
        <w:color w:val="000000"/>
        <w:sz w:val="16"/>
        <w:szCs w:val="16"/>
        <w:lang w:val="fr-FR" w:eastAsia="fr-FR"/>
      </w:rPr>
      <w:t>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C1B7" w14:textId="77777777" w:rsidR="00680A68" w:rsidRPr="00CC7C38" w:rsidRDefault="00680A68">
    <w:pPr>
      <w:pStyle w:val="Pieddepage"/>
      <w:jc w:val="center"/>
      <w:rPr>
        <w:rFonts w:ascii="Calibri" w:hAnsi="Calibri"/>
        <w:sz w:val="16"/>
        <w:szCs w:val="16"/>
        <w:lang w:val="en-GB"/>
      </w:rPr>
    </w:pPr>
    <w:r w:rsidRPr="00CC7C38">
      <w:rPr>
        <w:rFonts w:ascii="Calibri" w:hAnsi="Calibri"/>
        <w:sz w:val="16"/>
        <w:szCs w:val="16"/>
        <w:lang w:val="en-GB"/>
      </w:rPr>
      <w:t xml:space="preserve">23 Ibn al </w:t>
    </w:r>
    <w:proofErr w:type="spellStart"/>
    <w:r w:rsidRPr="00CC7C38">
      <w:rPr>
        <w:rFonts w:ascii="Calibri" w:hAnsi="Calibri"/>
        <w:sz w:val="16"/>
        <w:szCs w:val="16"/>
        <w:lang w:val="en-GB"/>
      </w:rPr>
      <w:t>Qayem</w:t>
    </w:r>
    <w:proofErr w:type="spellEnd"/>
    <w:r w:rsidRPr="00CC7C38">
      <w:rPr>
        <w:rFonts w:ascii="Calibri" w:hAnsi="Calibri"/>
        <w:sz w:val="16"/>
        <w:szCs w:val="16"/>
        <w:lang w:val="en-GB"/>
      </w:rPr>
      <w:t xml:space="preserve"> street – West Mezzeh – Damascus – Syria – </w:t>
    </w:r>
    <w:proofErr w:type="gramStart"/>
    <w:r w:rsidRPr="00CC7C38">
      <w:rPr>
        <w:rFonts w:ascii="Calibri" w:hAnsi="Calibri"/>
        <w:sz w:val="16"/>
        <w:szCs w:val="16"/>
        <w:lang w:val="en-GB"/>
      </w:rPr>
      <w:t>Email :</w:t>
    </w:r>
    <w:proofErr w:type="gramEnd"/>
    <w:r w:rsidRPr="00CC7C38">
      <w:rPr>
        <w:rFonts w:ascii="Calibri" w:hAnsi="Calibri"/>
        <w:sz w:val="16"/>
        <w:szCs w:val="16"/>
        <w:lang w:val="en-GB"/>
      </w:rPr>
      <w:t xml:space="preserve"> gilles.revoil@qualitysyria.com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1ADE" w14:textId="77777777" w:rsidR="00994BC1" w:rsidRDefault="00994BC1">
      <w:r>
        <w:separator/>
      </w:r>
    </w:p>
  </w:footnote>
  <w:footnote w:type="continuationSeparator" w:id="0">
    <w:p w14:paraId="105B768C" w14:textId="77777777" w:rsidR="00994BC1" w:rsidRDefault="0099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8" w:type="pct"/>
      <w:tblInd w:w="-74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126"/>
      <w:gridCol w:w="8790"/>
    </w:tblGrid>
    <w:tr w:rsidR="00680A68" w:rsidRPr="006D447A" w14:paraId="2795D0F0" w14:textId="77777777" w:rsidTr="00365FB5">
      <w:trPr>
        <w:cantSplit/>
        <w:trHeight w:val="709"/>
      </w:trPr>
      <w:tc>
        <w:tcPr>
          <w:tcW w:w="974" w:type="pct"/>
          <w:tcBorders>
            <w:left w:val="nil"/>
            <w:bottom w:val="nil"/>
            <w:right w:val="nil"/>
          </w:tcBorders>
        </w:tcPr>
        <w:p w14:paraId="5E08E5BE" w14:textId="77777777" w:rsidR="00680A68" w:rsidRPr="006D447A" w:rsidRDefault="00B72683" w:rsidP="00680A68">
          <w:pPr>
            <w:pStyle w:val="Titre5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6191" behindDoc="0" locked="0" layoutInCell="1" allowOverlap="1" wp14:anchorId="607D2966" wp14:editId="3CAA25A4">
                    <wp:simplePos x="0" y="0"/>
                    <wp:positionH relativeFrom="column">
                      <wp:posOffset>364490</wp:posOffset>
                    </wp:positionH>
                    <wp:positionV relativeFrom="paragraph">
                      <wp:posOffset>-63500</wp:posOffset>
                    </wp:positionV>
                    <wp:extent cx="901065" cy="519430"/>
                    <wp:effectExtent l="2540" t="3175" r="1270" b="1270"/>
                    <wp:wrapNone/>
                    <wp:docPr id="2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065" cy="519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1AB92" w14:textId="77777777" w:rsidR="00680A68" w:rsidRDefault="00680A68" w:rsidP="00365FB5">
                                <w:pPr>
                                  <w:ind w:left="57"/>
                                </w:pPr>
                                <w:r>
                                  <w:rPr>
                                    <w:noProof/>
                                    <w:lang w:val="fr-FR" w:eastAsia="fr-FR"/>
                                  </w:rPr>
                                  <w:drawing>
                                    <wp:inline distT="0" distB="0" distL="0" distR="0" wp14:anchorId="4D50512E" wp14:editId="1D47403C">
                                      <wp:extent cx="722061" cy="460858"/>
                                      <wp:effectExtent l="19050" t="0" r="1839" b="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7075" cy="4640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D29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28.7pt;margin-top:-5pt;width:70.95pt;height:40.9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" stroked="f">
                    <v:textbox>
                      <w:txbxContent>
                        <w:p w14:paraId="36C1AB92" w14:textId="77777777" w:rsidR="00680A68" w:rsidRDefault="00680A68" w:rsidP="00365FB5">
                          <w:pPr>
                            <w:ind w:left="57"/>
                          </w:pPr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4D50512E" wp14:editId="1D47403C">
                                <wp:extent cx="722061" cy="460858"/>
                                <wp:effectExtent l="19050" t="0" r="1839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075" cy="4640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026" w:type="pct"/>
          <w:tcBorders>
            <w:left w:val="nil"/>
            <w:bottom w:val="nil"/>
            <w:right w:val="nil"/>
          </w:tcBorders>
          <w:shd w:val="clear" w:color="auto" w:fill="E6E6E6"/>
        </w:tcPr>
        <w:p w14:paraId="16629ACB" w14:textId="77777777" w:rsidR="00680A68" w:rsidRPr="00DF1C64" w:rsidRDefault="00680A68" w:rsidP="00563C35">
          <w:pPr>
            <w:pStyle w:val="Titre"/>
            <w:rPr>
              <w:color w:val="000000" w:themeColor="text1"/>
              <w:sz w:val="12"/>
              <w:szCs w:val="12"/>
              <w:lang w:val="fr-FR"/>
            </w:rPr>
          </w:pPr>
          <w:r w:rsidRPr="00DF1C64">
            <w:rPr>
              <w:color w:val="000000" w:themeColor="text1"/>
              <w:sz w:val="20"/>
              <w:szCs w:val="20"/>
              <w:lang w:val="fr-FR"/>
            </w:rPr>
            <w:t>cURRICULUM VITAE</w:t>
          </w:r>
        </w:p>
        <w:p w14:paraId="5FD91F62" w14:textId="77777777" w:rsidR="00680A68" w:rsidRPr="006D447A" w:rsidRDefault="00680A68" w:rsidP="005A0F32">
          <w:pPr>
            <w:tabs>
              <w:tab w:val="left" w:pos="7122"/>
            </w:tabs>
            <w:rPr>
              <w:rFonts w:ascii="Trebuchet MS" w:hAnsi="Trebuchet MS"/>
              <w:i/>
              <w:lang w:val="fr-FR"/>
            </w:rPr>
          </w:pPr>
          <w:r w:rsidRPr="00DF1C64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FOR 20 Rév 0</w:t>
          </w:r>
          <w:r w:rsidR="005A0F32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3</w:t>
          </w:r>
          <w:r w:rsidRPr="00DF1C64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/ 2</w:t>
          </w:r>
          <w:r w:rsidR="005A0F32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7</w:t>
          </w:r>
          <w:r w:rsidRPr="00DF1C64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 xml:space="preserve"> – </w:t>
          </w:r>
          <w:r w:rsidR="005A0F32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03</w:t>
          </w:r>
          <w:r w:rsidRPr="00DF1C64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 xml:space="preserve"> – 201</w:t>
          </w:r>
          <w:r w:rsidR="005A0F32">
            <w:rPr>
              <w:rFonts w:ascii="Trebuchet MS" w:hAnsi="Trebuchet MS"/>
              <w:color w:val="000000" w:themeColor="text1"/>
              <w:sz w:val="20"/>
              <w:szCs w:val="16"/>
              <w:lang w:val="en-US"/>
            </w:rPr>
            <w:t>4</w:t>
          </w:r>
          <w:r w:rsidRPr="00DF1C64">
            <w:rPr>
              <w:rFonts w:ascii="Trebuchet MS" w:hAnsi="Trebuchet MS"/>
              <w:color w:val="000000" w:themeColor="text1"/>
              <w:sz w:val="16"/>
              <w:szCs w:val="16"/>
              <w:lang w:val="en-US"/>
            </w:rPr>
            <w:tab/>
            <w:t xml:space="preserve">Page: </w:t>
          </w:r>
          <w:r w:rsidRPr="00DF1C64">
            <w:rPr>
              <w:rFonts w:ascii="Trebuchet MS" w:hAnsi="Trebuchet MS"/>
              <w:color w:val="000000" w:themeColor="text1"/>
              <w:sz w:val="16"/>
              <w:szCs w:val="16"/>
            </w:rPr>
            <w:fldChar w:fldCharType="begin"/>
          </w:r>
          <w:r w:rsidRPr="00DF1C64">
            <w:rPr>
              <w:rFonts w:ascii="Trebuchet MS" w:hAnsi="Trebuchet MS"/>
              <w:color w:val="000000" w:themeColor="text1"/>
              <w:sz w:val="16"/>
              <w:szCs w:val="16"/>
              <w:lang w:val="en-US"/>
            </w:rPr>
            <w:instrText xml:space="preserve"> PAGE   \* MERGEFORMAT </w:instrText>
          </w:r>
          <w:r w:rsidRPr="00DF1C64">
            <w:rPr>
              <w:rFonts w:ascii="Trebuchet MS" w:hAnsi="Trebuchet MS"/>
              <w:color w:val="000000" w:themeColor="text1"/>
              <w:sz w:val="16"/>
              <w:szCs w:val="16"/>
            </w:rPr>
            <w:fldChar w:fldCharType="separate"/>
          </w:r>
          <w:r w:rsidR="000511E8">
            <w:rPr>
              <w:rFonts w:ascii="Trebuchet MS" w:hAnsi="Trebuchet MS"/>
              <w:noProof/>
              <w:color w:val="000000" w:themeColor="text1"/>
              <w:sz w:val="16"/>
              <w:szCs w:val="16"/>
              <w:lang w:val="en-US"/>
            </w:rPr>
            <w:t>2</w:t>
          </w:r>
          <w:r w:rsidRPr="00DF1C64">
            <w:rPr>
              <w:rFonts w:ascii="Trebuchet MS" w:hAnsi="Trebuchet MS"/>
              <w:color w:val="000000" w:themeColor="text1"/>
              <w:sz w:val="16"/>
              <w:szCs w:val="16"/>
            </w:rPr>
            <w:fldChar w:fldCharType="end"/>
          </w:r>
          <w:r w:rsidRPr="00DF1C64">
            <w:rPr>
              <w:rFonts w:ascii="Trebuchet MS" w:hAnsi="Trebuchet MS"/>
              <w:b/>
              <w:color w:val="000000" w:themeColor="text1"/>
              <w:sz w:val="16"/>
              <w:szCs w:val="16"/>
              <w:lang w:val="en-US"/>
            </w:rPr>
            <w:t xml:space="preserve"> / </w:t>
          </w:r>
          <w:r w:rsidR="00B149AE">
            <w:fldChar w:fldCharType="begin"/>
          </w:r>
          <w:r w:rsidR="00B149AE">
            <w:instrText xml:space="preserve"> NUMPAGES   \* MERGEFORMAT </w:instrText>
          </w:r>
          <w:r w:rsidR="00B149AE">
            <w:fldChar w:fldCharType="separate"/>
          </w:r>
          <w:r w:rsidR="000511E8" w:rsidRPr="000511E8">
            <w:rPr>
              <w:rFonts w:ascii="Trebuchet MS" w:hAnsi="Trebuchet MS"/>
              <w:noProof/>
              <w:color w:val="000000" w:themeColor="text1"/>
              <w:sz w:val="16"/>
              <w:szCs w:val="16"/>
              <w:lang w:val="en-US"/>
            </w:rPr>
            <w:t>2</w:t>
          </w:r>
          <w:r w:rsidR="00B149AE">
            <w:rPr>
              <w:rFonts w:ascii="Trebuchet MS" w:hAnsi="Trebuchet MS"/>
              <w:noProof/>
              <w:color w:val="000000" w:themeColor="text1"/>
              <w:sz w:val="16"/>
              <w:szCs w:val="16"/>
              <w:lang w:val="en-US"/>
            </w:rPr>
            <w:fldChar w:fldCharType="end"/>
          </w:r>
        </w:p>
      </w:tc>
    </w:tr>
  </w:tbl>
  <w:p w14:paraId="397D54F7" w14:textId="77777777" w:rsidR="00680A68" w:rsidRPr="006D447A" w:rsidRDefault="00680A68">
    <w:pPr>
      <w:pStyle w:val="En-tte"/>
      <w:rPr>
        <w:rFonts w:ascii="Trebuchet MS" w:hAnsi="Trebuchet MS"/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7" w:type="pct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8478"/>
    </w:tblGrid>
    <w:tr w:rsidR="00680A68" w:rsidRPr="006141D5" w14:paraId="2FCE8B5D" w14:textId="77777777">
      <w:trPr>
        <w:cantSplit/>
        <w:trHeight w:val="567"/>
      </w:trPr>
      <w:tc>
        <w:tcPr>
          <w:tcW w:w="846" w:type="pct"/>
          <w:tcBorders>
            <w:left w:val="nil"/>
            <w:bottom w:val="nil"/>
            <w:right w:val="nil"/>
          </w:tcBorders>
        </w:tcPr>
        <w:p w14:paraId="22F2E402" w14:textId="77777777" w:rsidR="00680A68" w:rsidRDefault="00B72683">
          <w:pPr>
            <w:pStyle w:val="Titre5"/>
            <w:ind w:left="-108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672DA85" wp14:editId="5F360744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-16510</wp:posOffset>
                    </wp:positionV>
                    <wp:extent cx="635635" cy="623570"/>
                    <wp:effectExtent l="9525" t="12065" r="12065" b="12065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635" cy="623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D31DE" w14:textId="77777777" w:rsidR="00680A68" w:rsidRDefault="00680A68" w:rsidP="006A5007">
                                <w:pPr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noProof/>
                                    <w:lang w:val="fr-FR" w:eastAsia="fr-FR"/>
                                  </w:rPr>
                                  <w:drawing>
                                    <wp:inline distT="0" distB="0" distL="0" distR="0" wp14:anchorId="5177EE33" wp14:editId="00FA0168">
                                      <wp:extent cx="447675" cy="523875"/>
                                      <wp:effectExtent l="19050" t="0" r="9525" b="0"/>
                                      <wp:docPr id="23" name="Imag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47675" cy="523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72DA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0.5pt;margin-top:-1.3pt;width:50.05pt;height:49.1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">
                    <v:textbox style="mso-fit-shape-to-text:t">
                      <w:txbxContent>
                        <w:p w14:paraId="2DCD31DE" w14:textId="77777777" w:rsidR="00680A68" w:rsidRDefault="00680A68" w:rsidP="006A5007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5177EE33" wp14:editId="00FA0168">
                                <wp:extent cx="447675" cy="523875"/>
                                <wp:effectExtent l="19050" t="0" r="9525" b="0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54" w:type="pct"/>
          <w:tcBorders>
            <w:left w:val="nil"/>
            <w:bottom w:val="nil"/>
            <w:right w:val="nil"/>
          </w:tcBorders>
          <w:shd w:val="clear" w:color="auto" w:fill="E6E6E6"/>
        </w:tcPr>
        <w:p w14:paraId="5B21D88C" w14:textId="77777777" w:rsidR="00680A68" w:rsidRPr="00CF6896" w:rsidRDefault="00680A68" w:rsidP="00F47BE2">
          <w:pPr>
            <w:pStyle w:val="Titre"/>
            <w:rPr>
              <w:rFonts w:ascii="Calibri" w:hAnsi="Calibri"/>
              <w:lang w:val="en-US"/>
            </w:rPr>
          </w:pPr>
          <w:r w:rsidRPr="00CF6896">
            <w:rPr>
              <w:rFonts w:ascii="Calibri" w:hAnsi="Calibri"/>
              <w:lang w:val="en-US"/>
            </w:rPr>
            <w:t xml:space="preserve">cURRICULUM VITAE </w:t>
          </w:r>
          <w:r w:rsidRPr="00CF6896">
            <w:rPr>
              <w:sz w:val="14"/>
              <w:szCs w:val="16"/>
              <w:lang w:val="en-US"/>
            </w:rPr>
            <w:t>(</w:t>
          </w:r>
          <w:r w:rsidRPr="00CF6896">
            <w:rPr>
              <w:sz w:val="14"/>
              <w:lang w:val="en-US"/>
            </w:rPr>
            <w:t>permanent Staff – team Leader and Technical Assessor)</w:t>
          </w:r>
        </w:p>
        <w:p w14:paraId="3C7D5910" w14:textId="77777777" w:rsidR="00680A68" w:rsidRPr="00CF6896" w:rsidRDefault="00680A68" w:rsidP="00846A51">
          <w:pPr>
            <w:pStyle w:val="Titre"/>
            <w:tabs>
              <w:tab w:val="left" w:pos="5962"/>
            </w:tabs>
            <w:rPr>
              <w:szCs w:val="20"/>
              <w:lang w:val="en-US"/>
            </w:rPr>
          </w:pPr>
          <w:r w:rsidRPr="00890D23">
            <w:rPr>
              <w:sz w:val="16"/>
              <w:szCs w:val="16"/>
              <w:lang w:val="en-US"/>
            </w:rPr>
            <w:t>Syrian Accreditation Form Number xxx</w:t>
          </w:r>
          <w:r>
            <w:rPr>
              <w:sz w:val="10"/>
              <w:szCs w:val="16"/>
            </w:rPr>
            <w:sym w:font="Wingdings" w:char="F06C"/>
          </w:r>
          <w:r w:rsidRPr="00890D23">
            <w:rPr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lang w:val="en-US"/>
            </w:rPr>
            <w:t>03 – 05</w:t>
          </w:r>
          <w:r w:rsidRPr="00890D23">
            <w:rPr>
              <w:sz w:val="16"/>
              <w:szCs w:val="16"/>
              <w:lang w:val="en-US"/>
            </w:rPr>
            <w:t xml:space="preserve"> – 20</w:t>
          </w:r>
          <w:r>
            <w:rPr>
              <w:sz w:val="16"/>
              <w:szCs w:val="16"/>
              <w:lang w:val="en-US"/>
            </w:rPr>
            <w:t>10</w:t>
          </w:r>
          <w:r w:rsidRPr="00890D23">
            <w:rPr>
              <w:sz w:val="16"/>
              <w:szCs w:val="16"/>
              <w:lang w:val="en-US"/>
            </w:rPr>
            <w:tab/>
          </w:r>
          <w:r w:rsidRPr="00890D23">
            <w:rPr>
              <w:b w:val="0"/>
              <w:sz w:val="16"/>
              <w:szCs w:val="16"/>
              <w:lang w:val="en-US"/>
            </w:rPr>
            <w:t xml:space="preserve">Page: </w:t>
          </w:r>
          <w:r w:rsidRPr="00846A51">
            <w:rPr>
              <w:b w:val="0"/>
              <w:sz w:val="16"/>
              <w:szCs w:val="16"/>
            </w:rPr>
            <w:fldChar w:fldCharType="begin"/>
          </w:r>
          <w:r w:rsidRPr="00890D23">
            <w:rPr>
              <w:b w:val="0"/>
              <w:sz w:val="16"/>
              <w:szCs w:val="16"/>
              <w:lang w:val="en-US"/>
            </w:rPr>
            <w:instrText xml:space="preserve"> PAGE   \* MERGEFORMAT </w:instrText>
          </w:r>
          <w:r w:rsidRPr="00846A51">
            <w:rPr>
              <w:b w:val="0"/>
              <w:sz w:val="16"/>
              <w:szCs w:val="16"/>
            </w:rPr>
            <w:fldChar w:fldCharType="separate"/>
          </w:r>
          <w:r>
            <w:rPr>
              <w:b w:val="0"/>
              <w:noProof/>
              <w:sz w:val="16"/>
              <w:szCs w:val="16"/>
              <w:lang w:val="en-US"/>
            </w:rPr>
            <w:t>1</w:t>
          </w:r>
          <w:r w:rsidRPr="00846A51">
            <w:rPr>
              <w:b w:val="0"/>
              <w:sz w:val="16"/>
              <w:szCs w:val="16"/>
            </w:rPr>
            <w:fldChar w:fldCharType="end"/>
          </w:r>
          <w:r w:rsidRPr="00890D23">
            <w:rPr>
              <w:b w:val="0"/>
              <w:sz w:val="16"/>
              <w:szCs w:val="16"/>
              <w:lang w:val="en-US"/>
            </w:rPr>
            <w:t xml:space="preserve"> / </w:t>
          </w:r>
          <w:r w:rsidR="00B149AE">
            <w:fldChar w:fldCharType="begin"/>
          </w:r>
          <w:r w:rsidR="00B149AE">
            <w:instrText xml:space="preserve"> NUMPAGES   \* MERGEFORMAT </w:instrText>
          </w:r>
          <w:r w:rsidR="00B149AE">
            <w:fldChar w:fldCharType="separate"/>
          </w:r>
          <w:r w:rsidR="000511E8" w:rsidRPr="000511E8">
            <w:rPr>
              <w:b w:val="0"/>
              <w:noProof/>
              <w:sz w:val="16"/>
              <w:szCs w:val="16"/>
              <w:lang w:val="en-US"/>
            </w:rPr>
            <w:t>2</w:t>
          </w:r>
          <w:r w:rsidR="00B149AE">
            <w:rPr>
              <w:b w:val="0"/>
              <w:noProof/>
              <w:sz w:val="16"/>
              <w:szCs w:val="16"/>
              <w:lang w:val="en-US"/>
            </w:rPr>
            <w:fldChar w:fldCharType="end"/>
          </w:r>
        </w:p>
      </w:tc>
    </w:tr>
  </w:tbl>
  <w:p w14:paraId="21C52C61" w14:textId="77777777" w:rsidR="00680A68" w:rsidRPr="00CF6896" w:rsidRDefault="00680A68">
    <w:pPr>
      <w:pStyle w:val="En-tte"/>
      <w:rPr>
        <w:rFonts w:ascii="Trebuchet MS" w:hAnsi="Trebuchet MS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1388"/>
    <w:multiLevelType w:val="hybridMultilevel"/>
    <w:tmpl w:val="0592FA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E0"/>
    <w:multiLevelType w:val="hybridMultilevel"/>
    <w:tmpl w:val="AA228142"/>
    <w:lvl w:ilvl="0" w:tplc="1ED668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57B0B"/>
    <w:multiLevelType w:val="hybridMultilevel"/>
    <w:tmpl w:val="09486CEE"/>
    <w:lvl w:ilvl="0" w:tplc="0E4AA9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04C3E"/>
    <w:multiLevelType w:val="hybridMultilevel"/>
    <w:tmpl w:val="3A08B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2BFD"/>
    <w:multiLevelType w:val="hybridMultilevel"/>
    <w:tmpl w:val="849E2B96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3C9E468D"/>
    <w:multiLevelType w:val="hybridMultilevel"/>
    <w:tmpl w:val="E938B4B4"/>
    <w:lvl w:ilvl="0" w:tplc="A2CAA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182D"/>
    <w:multiLevelType w:val="hybridMultilevel"/>
    <w:tmpl w:val="324033B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6D5513DF"/>
    <w:multiLevelType w:val="hybridMultilevel"/>
    <w:tmpl w:val="A906DA22"/>
    <w:lvl w:ilvl="0" w:tplc="9A9000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00575">
    <w:abstractNumId w:val="4"/>
  </w:num>
  <w:num w:numId="2" w16cid:durableId="695423638">
    <w:abstractNumId w:val="6"/>
  </w:num>
  <w:num w:numId="3" w16cid:durableId="1136801347">
    <w:abstractNumId w:val="1"/>
  </w:num>
  <w:num w:numId="4" w16cid:durableId="1324549958">
    <w:abstractNumId w:val="2"/>
  </w:num>
  <w:num w:numId="5" w16cid:durableId="1081297435">
    <w:abstractNumId w:val="7"/>
  </w:num>
  <w:num w:numId="6" w16cid:durableId="2052610272">
    <w:abstractNumId w:val="0"/>
  </w:num>
  <w:num w:numId="7" w16cid:durableId="1351445389">
    <w:abstractNumId w:val="3"/>
  </w:num>
  <w:num w:numId="8" w16cid:durableId="133156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567"/>
  <w:hyphenationZone w:val="425"/>
  <w:doNotHyphenateCaps/>
  <w:drawingGridHorizontalSpacing w:val="120"/>
  <w:drawingGridVerticalSpacing w:val="57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73"/>
    <w:rsid w:val="00003750"/>
    <w:rsid w:val="000115BE"/>
    <w:rsid w:val="000128E5"/>
    <w:rsid w:val="000202B6"/>
    <w:rsid w:val="00021865"/>
    <w:rsid w:val="00033EF3"/>
    <w:rsid w:val="0003628B"/>
    <w:rsid w:val="000511E8"/>
    <w:rsid w:val="00056D77"/>
    <w:rsid w:val="0006523A"/>
    <w:rsid w:val="00067E33"/>
    <w:rsid w:val="00073494"/>
    <w:rsid w:val="00085AD3"/>
    <w:rsid w:val="0008680A"/>
    <w:rsid w:val="000B3E24"/>
    <w:rsid w:val="000B75E5"/>
    <w:rsid w:val="000D45FA"/>
    <w:rsid w:val="000E648A"/>
    <w:rsid w:val="000F2E85"/>
    <w:rsid w:val="000F6AB5"/>
    <w:rsid w:val="000F7A4B"/>
    <w:rsid w:val="001054AE"/>
    <w:rsid w:val="001146EF"/>
    <w:rsid w:val="00120FAD"/>
    <w:rsid w:val="0015366C"/>
    <w:rsid w:val="00153B58"/>
    <w:rsid w:val="0015492F"/>
    <w:rsid w:val="001615A0"/>
    <w:rsid w:val="001657AD"/>
    <w:rsid w:val="001675CD"/>
    <w:rsid w:val="00167C78"/>
    <w:rsid w:val="0017554C"/>
    <w:rsid w:val="00184C66"/>
    <w:rsid w:val="00193F63"/>
    <w:rsid w:val="001976CC"/>
    <w:rsid w:val="001A185A"/>
    <w:rsid w:val="001C2205"/>
    <w:rsid w:val="001D144A"/>
    <w:rsid w:val="001D727F"/>
    <w:rsid w:val="001D73FE"/>
    <w:rsid w:val="001E3EE1"/>
    <w:rsid w:val="001E74D7"/>
    <w:rsid w:val="001F178C"/>
    <w:rsid w:val="001F7A0E"/>
    <w:rsid w:val="0020415D"/>
    <w:rsid w:val="002049B3"/>
    <w:rsid w:val="0022635D"/>
    <w:rsid w:val="002274C1"/>
    <w:rsid w:val="00231CC3"/>
    <w:rsid w:val="0023744D"/>
    <w:rsid w:val="002439F7"/>
    <w:rsid w:val="00254401"/>
    <w:rsid w:val="002600F6"/>
    <w:rsid w:val="00265A70"/>
    <w:rsid w:val="00274429"/>
    <w:rsid w:val="0028633D"/>
    <w:rsid w:val="00286C4A"/>
    <w:rsid w:val="002B06CD"/>
    <w:rsid w:val="002B4EEF"/>
    <w:rsid w:val="002D788B"/>
    <w:rsid w:val="002E2571"/>
    <w:rsid w:val="002E3F35"/>
    <w:rsid w:val="002F66B2"/>
    <w:rsid w:val="003022E5"/>
    <w:rsid w:val="00302F9D"/>
    <w:rsid w:val="0030458C"/>
    <w:rsid w:val="00316307"/>
    <w:rsid w:val="00332DD9"/>
    <w:rsid w:val="003360CB"/>
    <w:rsid w:val="00347574"/>
    <w:rsid w:val="00350CFB"/>
    <w:rsid w:val="00352638"/>
    <w:rsid w:val="00353E47"/>
    <w:rsid w:val="00365FB5"/>
    <w:rsid w:val="0036735A"/>
    <w:rsid w:val="0038119F"/>
    <w:rsid w:val="003843B7"/>
    <w:rsid w:val="003976FA"/>
    <w:rsid w:val="003A6DCD"/>
    <w:rsid w:val="003C5A0D"/>
    <w:rsid w:val="003E2531"/>
    <w:rsid w:val="003F26DB"/>
    <w:rsid w:val="003F2C03"/>
    <w:rsid w:val="004067A1"/>
    <w:rsid w:val="00424CCA"/>
    <w:rsid w:val="00435D7F"/>
    <w:rsid w:val="004421EB"/>
    <w:rsid w:val="00443734"/>
    <w:rsid w:val="0045330A"/>
    <w:rsid w:val="00467F1B"/>
    <w:rsid w:val="0048154A"/>
    <w:rsid w:val="00482B00"/>
    <w:rsid w:val="004840BC"/>
    <w:rsid w:val="00484FE4"/>
    <w:rsid w:val="0049388B"/>
    <w:rsid w:val="004A37A6"/>
    <w:rsid w:val="004B40BC"/>
    <w:rsid w:val="004C076A"/>
    <w:rsid w:val="004C7EE7"/>
    <w:rsid w:val="004D5CD5"/>
    <w:rsid w:val="004E4B81"/>
    <w:rsid w:val="005006C4"/>
    <w:rsid w:val="00515D2D"/>
    <w:rsid w:val="00516EAD"/>
    <w:rsid w:val="00524A19"/>
    <w:rsid w:val="005267AE"/>
    <w:rsid w:val="0053403E"/>
    <w:rsid w:val="00557E99"/>
    <w:rsid w:val="00563C35"/>
    <w:rsid w:val="0056561D"/>
    <w:rsid w:val="0057114E"/>
    <w:rsid w:val="00580507"/>
    <w:rsid w:val="0058569D"/>
    <w:rsid w:val="005A0F32"/>
    <w:rsid w:val="005A6EBC"/>
    <w:rsid w:val="005B57F5"/>
    <w:rsid w:val="005B712F"/>
    <w:rsid w:val="005C33F0"/>
    <w:rsid w:val="005C6447"/>
    <w:rsid w:val="005C7518"/>
    <w:rsid w:val="005E27DC"/>
    <w:rsid w:val="005E4EF6"/>
    <w:rsid w:val="005F1F49"/>
    <w:rsid w:val="0061100A"/>
    <w:rsid w:val="006136B2"/>
    <w:rsid w:val="006141D5"/>
    <w:rsid w:val="0061452A"/>
    <w:rsid w:val="00621045"/>
    <w:rsid w:val="00647EB1"/>
    <w:rsid w:val="00670D68"/>
    <w:rsid w:val="006718A7"/>
    <w:rsid w:val="00673E7B"/>
    <w:rsid w:val="00680A68"/>
    <w:rsid w:val="006A5007"/>
    <w:rsid w:val="006A6717"/>
    <w:rsid w:val="006C06D7"/>
    <w:rsid w:val="006D18C0"/>
    <w:rsid w:val="006D2936"/>
    <w:rsid w:val="006D447A"/>
    <w:rsid w:val="006D723D"/>
    <w:rsid w:val="006D72FA"/>
    <w:rsid w:val="006E5DB7"/>
    <w:rsid w:val="006E7C9B"/>
    <w:rsid w:val="00724EFF"/>
    <w:rsid w:val="00731B82"/>
    <w:rsid w:val="00736E6C"/>
    <w:rsid w:val="00740C0C"/>
    <w:rsid w:val="00755002"/>
    <w:rsid w:val="00776FAB"/>
    <w:rsid w:val="00793E73"/>
    <w:rsid w:val="007A2326"/>
    <w:rsid w:val="007A4E63"/>
    <w:rsid w:val="007A7162"/>
    <w:rsid w:val="007C33D8"/>
    <w:rsid w:val="007C4C7F"/>
    <w:rsid w:val="007D0D0B"/>
    <w:rsid w:val="007F6D92"/>
    <w:rsid w:val="00822E00"/>
    <w:rsid w:val="00827533"/>
    <w:rsid w:val="00831DB1"/>
    <w:rsid w:val="00836DD5"/>
    <w:rsid w:val="00844084"/>
    <w:rsid w:val="00846A51"/>
    <w:rsid w:val="00854D28"/>
    <w:rsid w:val="00854FAC"/>
    <w:rsid w:val="008762B5"/>
    <w:rsid w:val="008801CE"/>
    <w:rsid w:val="008804EB"/>
    <w:rsid w:val="008841EE"/>
    <w:rsid w:val="00893EE2"/>
    <w:rsid w:val="008A285A"/>
    <w:rsid w:val="008B1277"/>
    <w:rsid w:val="008D03BC"/>
    <w:rsid w:val="008E6031"/>
    <w:rsid w:val="008E7D0E"/>
    <w:rsid w:val="00910A7C"/>
    <w:rsid w:val="00914E08"/>
    <w:rsid w:val="00921180"/>
    <w:rsid w:val="009255FB"/>
    <w:rsid w:val="009258E4"/>
    <w:rsid w:val="009341B5"/>
    <w:rsid w:val="009342C8"/>
    <w:rsid w:val="009566C0"/>
    <w:rsid w:val="00956A9B"/>
    <w:rsid w:val="00957370"/>
    <w:rsid w:val="00967D8B"/>
    <w:rsid w:val="009735DE"/>
    <w:rsid w:val="0098117C"/>
    <w:rsid w:val="00984CCB"/>
    <w:rsid w:val="00987271"/>
    <w:rsid w:val="00994BC1"/>
    <w:rsid w:val="00996D2A"/>
    <w:rsid w:val="009A3858"/>
    <w:rsid w:val="009D7EF5"/>
    <w:rsid w:val="009E796B"/>
    <w:rsid w:val="009F4100"/>
    <w:rsid w:val="00A05EC6"/>
    <w:rsid w:val="00A136CD"/>
    <w:rsid w:val="00A219CF"/>
    <w:rsid w:val="00A2791D"/>
    <w:rsid w:val="00A50D7D"/>
    <w:rsid w:val="00A511BA"/>
    <w:rsid w:val="00A670D3"/>
    <w:rsid w:val="00A84630"/>
    <w:rsid w:val="00A92868"/>
    <w:rsid w:val="00A96B76"/>
    <w:rsid w:val="00AA5775"/>
    <w:rsid w:val="00AB291B"/>
    <w:rsid w:val="00AB606B"/>
    <w:rsid w:val="00AC1347"/>
    <w:rsid w:val="00AC1AEB"/>
    <w:rsid w:val="00AC24A0"/>
    <w:rsid w:val="00AC3CC0"/>
    <w:rsid w:val="00AE0890"/>
    <w:rsid w:val="00AF1823"/>
    <w:rsid w:val="00B0381F"/>
    <w:rsid w:val="00B149AE"/>
    <w:rsid w:val="00B25078"/>
    <w:rsid w:val="00B25890"/>
    <w:rsid w:val="00B25E57"/>
    <w:rsid w:val="00B27A48"/>
    <w:rsid w:val="00B27A95"/>
    <w:rsid w:val="00B44A22"/>
    <w:rsid w:val="00B64DAE"/>
    <w:rsid w:val="00B6523F"/>
    <w:rsid w:val="00B70F3B"/>
    <w:rsid w:val="00B72683"/>
    <w:rsid w:val="00B738D4"/>
    <w:rsid w:val="00B80CBF"/>
    <w:rsid w:val="00B84DE5"/>
    <w:rsid w:val="00B84F96"/>
    <w:rsid w:val="00B864FE"/>
    <w:rsid w:val="00B957A2"/>
    <w:rsid w:val="00BC0A25"/>
    <w:rsid w:val="00BC24CA"/>
    <w:rsid w:val="00BC41EA"/>
    <w:rsid w:val="00BC483D"/>
    <w:rsid w:val="00BC6530"/>
    <w:rsid w:val="00BD6575"/>
    <w:rsid w:val="00BE0780"/>
    <w:rsid w:val="00BE119D"/>
    <w:rsid w:val="00C014D6"/>
    <w:rsid w:val="00C02614"/>
    <w:rsid w:val="00C04661"/>
    <w:rsid w:val="00C11389"/>
    <w:rsid w:val="00C123AB"/>
    <w:rsid w:val="00C26DFF"/>
    <w:rsid w:val="00C61E74"/>
    <w:rsid w:val="00C814B5"/>
    <w:rsid w:val="00C81E0A"/>
    <w:rsid w:val="00C8384D"/>
    <w:rsid w:val="00C92436"/>
    <w:rsid w:val="00C934E7"/>
    <w:rsid w:val="00C94242"/>
    <w:rsid w:val="00CB1FD0"/>
    <w:rsid w:val="00CB21E0"/>
    <w:rsid w:val="00CC7C38"/>
    <w:rsid w:val="00CD129E"/>
    <w:rsid w:val="00CE02C1"/>
    <w:rsid w:val="00CE60FD"/>
    <w:rsid w:val="00CF0975"/>
    <w:rsid w:val="00CF0ED7"/>
    <w:rsid w:val="00CF1B7A"/>
    <w:rsid w:val="00CF6896"/>
    <w:rsid w:val="00D02FA4"/>
    <w:rsid w:val="00D33154"/>
    <w:rsid w:val="00D34E3D"/>
    <w:rsid w:val="00D74996"/>
    <w:rsid w:val="00D82F4E"/>
    <w:rsid w:val="00DA7750"/>
    <w:rsid w:val="00DB021E"/>
    <w:rsid w:val="00DB2331"/>
    <w:rsid w:val="00DD2083"/>
    <w:rsid w:val="00DD2E75"/>
    <w:rsid w:val="00DD75BA"/>
    <w:rsid w:val="00DE6041"/>
    <w:rsid w:val="00DE7160"/>
    <w:rsid w:val="00DF1C64"/>
    <w:rsid w:val="00E2753A"/>
    <w:rsid w:val="00E27EE9"/>
    <w:rsid w:val="00E30A66"/>
    <w:rsid w:val="00E32472"/>
    <w:rsid w:val="00E410FD"/>
    <w:rsid w:val="00E43B37"/>
    <w:rsid w:val="00E47BCF"/>
    <w:rsid w:val="00E51588"/>
    <w:rsid w:val="00E6058D"/>
    <w:rsid w:val="00E61DF1"/>
    <w:rsid w:val="00E757E7"/>
    <w:rsid w:val="00E8554A"/>
    <w:rsid w:val="00E92CEC"/>
    <w:rsid w:val="00E95FF1"/>
    <w:rsid w:val="00EA01E3"/>
    <w:rsid w:val="00EA44FA"/>
    <w:rsid w:val="00EB089B"/>
    <w:rsid w:val="00EB67B2"/>
    <w:rsid w:val="00EC1296"/>
    <w:rsid w:val="00EC3EC7"/>
    <w:rsid w:val="00ED691D"/>
    <w:rsid w:val="00EE7587"/>
    <w:rsid w:val="00EF161B"/>
    <w:rsid w:val="00EF4178"/>
    <w:rsid w:val="00EF5663"/>
    <w:rsid w:val="00F074EB"/>
    <w:rsid w:val="00F159BB"/>
    <w:rsid w:val="00F25BA6"/>
    <w:rsid w:val="00F25D4D"/>
    <w:rsid w:val="00F43BCD"/>
    <w:rsid w:val="00F47BE2"/>
    <w:rsid w:val="00F632AE"/>
    <w:rsid w:val="00F808E4"/>
    <w:rsid w:val="00F80C22"/>
    <w:rsid w:val="00F820B4"/>
    <w:rsid w:val="00F91CE2"/>
    <w:rsid w:val="00FB534A"/>
    <w:rsid w:val="00FB7129"/>
    <w:rsid w:val="00FC1F3F"/>
    <w:rsid w:val="00FC3C55"/>
    <w:rsid w:val="00FD6D42"/>
    <w:rsid w:val="00FE511C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7CC9A8"/>
  <w15:docId w15:val="{F4B1EF4C-E7CE-45EE-AA7F-07E11B6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4A"/>
    <w:pPr>
      <w:overflowPunct w:val="0"/>
      <w:autoSpaceDE w:val="0"/>
      <w:autoSpaceDN w:val="0"/>
      <w:adjustRightInd w:val="0"/>
      <w:textAlignment w:val="baseline"/>
    </w:pPr>
    <w:rPr>
      <w:sz w:val="24"/>
      <w:lang w:val="pt-PT" w:eastAsia="en-US"/>
    </w:rPr>
  </w:style>
  <w:style w:type="paragraph" w:styleId="Titre1">
    <w:name w:val="heading 1"/>
    <w:basedOn w:val="Normal"/>
    <w:next w:val="Normal"/>
    <w:qFormat/>
    <w:rsid w:val="0048154A"/>
    <w:pPr>
      <w:keepNext/>
      <w:spacing w:before="120"/>
      <w:outlineLvl w:val="0"/>
    </w:pPr>
    <w:rPr>
      <w:rFonts w:ascii="Arial" w:hAnsi="Arial"/>
      <w:b/>
      <w:sz w:val="18"/>
    </w:rPr>
  </w:style>
  <w:style w:type="paragraph" w:styleId="Titre2">
    <w:name w:val="heading 2"/>
    <w:basedOn w:val="Normal"/>
    <w:next w:val="Normal"/>
    <w:qFormat/>
    <w:rsid w:val="0048154A"/>
    <w:pPr>
      <w:keepNext/>
      <w:spacing w:before="360" w:after="60"/>
      <w:ind w:left="851" w:hanging="851"/>
      <w:jc w:val="both"/>
      <w:outlineLvl w:val="1"/>
    </w:pPr>
    <w:rPr>
      <w:b/>
      <w:noProof/>
      <w:sz w:val="28"/>
    </w:rPr>
  </w:style>
  <w:style w:type="paragraph" w:styleId="Titre3">
    <w:name w:val="heading 3"/>
    <w:basedOn w:val="Normal"/>
    <w:next w:val="Normal"/>
    <w:qFormat/>
    <w:rsid w:val="0048154A"/>
    <w:pPr>
      <w:keepNext/>
      <w:spacing w:before="240" w:after="60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rsid w:val="0048154A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48154A"/>
    <w:pPr>
      <w:keepNext/>
      <w:spacing w:before="120" w:after="60"/>
      <w:outlineLvl w:val="4"/>
    </w:pPr>
    <w:rPr>
      <w:rFonts w:ascii="Arial" w:hAnsi="Arial"/>
      <w:sz w:val="20"/>
    </w:rPr>
  </w:style>
  <w:style w:type="paragraph" w:styleId="Titre6">
    <w:name w:val="heading 6"/>
    <w:basedOn w:val="Normal"/>
    <w:next w:val="Normal"/>
    <w:qFormat/>
    <w:rsid w:val="0048154A"/>
    <w:pPr>
      <w:spacing w:before="120" w:after="60"/>
      <w:outlineLvl w:val="5"/>
    </w:pPr>
    <w:rPr>
      <w:rFonts w:ascii="Arial" w:hAnsi="Arial"/>
      <w:i/>
      <w:sz w:val="20"/>
    </w:rPr>
  </w:style>
  <w:style w:type="paragraph" w:styleId="Titre7">
    <w:name w:val="heading 7"/>
    <w:basedOn w:val="Normal"/>
    <w:next w:val="Normal"/>
    <w:qFormat/>
    <w:rsid w:val="0048154A"/>
    <w:pPr>
      <w:keepNext/>
      <w:spacing w:before="120"/>
      <w:jc w:val="center"/>
      <w:outlineLvl w:val="6"/>
    </w:pPr>
    <w:rPr>
      <w:rFonts w:ascii="Arial" w:hAnsi="Arial"/>
      <w:b/>
      <w:bCs/>
      <w:sz w:val="20"/>
    </w:rPr>
  </w:style>
  <w:style w:type="paragraph" w:styleId="Titre8">
    <w:name w:val="heading 8"/>
    <w:basedOn w:val="Normal"/>
    <w:next w:val="Normal"/>
    <w:qFormat/>
    <w:rsid w:val="0048154A"/>
    <w:pPr>
      <w:keepNext/>
      <w:jc w:val="center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rsid w:val="0048154A"/>
    <w:pPr>
      <w:spacing w:before="240" w:after="60"/>
      <w:outlineLvl w:val="8"/>
    </w:pPr>
    <w:rPr>
      <w:rFonts w:ascii="Arial" w:hAnsi="Arial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48154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rsid w:val="0048154A"/>
    <w:pPr>
      <w:tabs>
        <w:tab w:val="center" w:pos="4819"/>
        <w:tab w:val="right" w:pos="9071"/>
      </w:tabs>
    </w:pPr>
  </w:style>
  <w:style w:type="paragraph" w:customStyle="1" w:styleId="Definio">
    <w:name w:val="Definição"/>
    <w:basedOn w:val="Normal"/>
    <w:rsid w:val="0048154A"/>
    <w:pPr>
      <w:ind w:left="851" w:hanging="851"/>
    </w:pPr>
  </w:style>
  <w:style w:type="paragraph" w:customStyle="1" w:styleId="Indente">
    <w:name w:val="Indente"/>
    <w:basedOn w:val="Normal"/>
    <w:rsid w:val="0048154A"/>
    <w:pPr>
      <w:ind w:left="840" w:hanging="560"/>
    </w:pPr>
  </w:style>
  <w:style w:type="paragraph" w:customStyle="1" w:styleId="Biblio">
    <w:name w:val="Biblio"/>
    <w:basedOn w:val="Normal"/>
    <w:rsid w:val="0048154A"/>
    <w:pPr>
      <w:ind w:left="567" w:hanging="567"/>
      <w:jc w:val="both"/>
    </w:pPr>
  </w:style>
  <w:style w:type="character" w:styleId="Numrodepage">
    <w:name w:val="page number"/>
    <w:basedOn w:val="Policepardfaut"/>
    <w:semiHidden/>
    <w:rsid w:val="0048154A"/>
  </w:style>
  <w:style w:type="paragraph" w:styleId="Titre">
    <w:name w:val="Title"/>
    <w:basedOn w:val="Normal"/>
    <w:qFormat/>
    <w:rsid w:val="0048154A"/>
    <w:pPr>
      <w:overflowPunct/>
      <w:autoSpaceDE/>
      <w:autoSpaceDN/>
      <w:adjustRightInd/>
      <w:spacing w:before="120" w:after="120"/>
      <w:textAlignment w:val="auto"/>
    </w:pPr>
    <w:rPr>
      <w:rFonts w:ascii="Trebuchet MS" w:hAnsi="Trebuchet MS" w:cs="Arial"/>
      <w:b/>
      <w:bCs/>
      <w:caps/>
      <w:spacing w:val="10"/>
      <w:szCs w:val="24"/>
    </w:rPr>
  </w:style>
  <w:style w:type="table" w:styleId="Grilledutableau">
    <w:name w:val="Table Grid"/>
    <w:basedOn w:val="TableauNormal"/>
    <w:rsid w:val="00ED69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79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96B"/>
    <w:rPr>
      <w:rFonts w:ascii="Tahoma" w:hAnsi="Tahoma" w:cs="Tahoma"/>
      <w:sz w:val="16"/>
      <w:szCs w:val="16"/>
      <w:lang w:val="pt-PT" w:eastAsia="en-US"/>
    </w:rPr>
  </w:style>
  <w:style w:type="paragraph" w:styleId="Rvision">
    <w:name w:val="Revision"/>
    <w:hidden/>
    <w:uiPriority w:val="99"/>
    <w:semiHidden/>
    <w:rsid w:val="00CF6896"/>
    <w:rPr>
      <w:sz w:val="24"/>
      <w:lang w:val="pt-PT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114E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114E"/>
    <w:rPr>
      <w:lang w:val="pt-PT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7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istema%20de%20Gestao%20da%20Qualidade\Vigente\Q\QI\QI020%20-%20Registo%20de%20avaliacao%20de%20desempenho%20de%20audito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508C-69E0-4F05-90A3-17E2753F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QI020 - Registo de avaliacao de desempenho de auditores</Template>
  <TotalTime>47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ACAC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</dc:creator>
  <cp:lastModifiedBy>PC_05</cp:lastModifiedBy>
  <cp:revision>5</cp:revision>
  <cp:lastPrinted>2014-04-09T11:08:00Z</cp:lastPrinted>
  <dcterms:created xsi:type="dcterms:W3CDTF">2014-03-27T13:40:00Z</dcterms:created>
  <dcterms:modified xsi:type="dcterms:W3CDTF">2024-09-04T14:30:00Z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-309028291</vt:i4>
  </property>
  <property fmtid="{D5CDD505-2E9C-101B-9397-08002B2CF9AE}" pid="3" name="_EmailSubject">
    <vt:lpwstr>Ficha de colaborador</vt:lpwstr>
  </property>
  <property fmtid="{D5CDD505-2E9C-101B-9397-08002B2CF9AE}" pid="4" name="_AuthorEmail">
    <vt:lpwstr>amcneto@netcabo.pt</vt:lpwstr>
  </property>
  <property fmtid="{D5CDD505-2E9C-101B-9397-08002B2CF9AE}" pid="5" name="_AuthorEmailDisplayName">
    <vt:lpwstr>Ana Margarida Neto</vt:lpwstr>
  </property>
  <property fmtid="{D5CDD505-2E9C-101B-9397-08002B2CF9AE}" pid="6" name="_PreviousAdHocReviewCycleID">
    <vt:i4>-458391600</vt:i4>
  </property>
  <property fmtid="{D5CDD505-2E9C-101B-9397-08002B2CF9AE}" pid="7" name="_ReviewingToolsShownOnce">
    <vt:lpwstr/>
  </property>
</Properties>
</file>